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CC46" w14:textId="77777777" w:rsidR="00162305" w:rsidRDefault="00162305"/>
    <w:tbl>
      <w:tblPr>
        <w:tblW w:w="7546" w:type="dxa"/>
        <w:tblLook w:val="01E0" w:firstRow="1" w:lastRow="1" w:firstColumn="1" w:lastColumn="1" w:noHBand="0" w:noVBand="0"/>
      </w:tblPr>
      <w:tblGrid>
        <w:gridCol w:w="7546"/>
      </w:tblGrid>
      <w:tr w:rsidR="001D066E" w:rsidRPr="007F5146" w14:paraId="56E65942" w14:textId="77777777" w:rsidTr="00162305">
        <w:trPr>
          <w:trHeight w:hRule="exact" w:val="3693"/>
        </w:trPr>
        <w:tc>
          <w:tcPr>
            <w:tcW w:w="7546" w:type="dxa"/>
          </w:tcPr>
          <w:p w14:paraId="4F60688E" w14:textId="77777777" w:rsidR="00162305" w:rsidRDefault="00162305" w:rsidP="00FA5ADC">
            <w:pPr>
              <w:suppressAutoHyphens/>
              <w:rPr>
                <w:b/>
              </w:rPr>
            </w:pPr>
          </w:p>
          <w:p w14:paraId="4097E23B" w14:textId="77777777" w:rsidR="004108ED" w:rsidRDefault="004108ED" w:rsidP="00FA5ADC">
            <w:pPr>
              <w:suppressAutoHyphens/>
              <w:rPr>
                <w:b/>
              </w:rPr>
            </w:pPr>
          </w:p>
          <w:p w14:paraId="1DCED8B0" w14:textId="77777777" w:rsidR="004108ED" w:rsidRDefault="004108ED" w:rsidP="00FA5ADC">
            <w:pPr>
              <w:suppressAutoHyphens/>
              <w:rPr>
                <w:b/>
              </w:rPr>
            </w:pPr>
          </w:p>
          <w:p w14:paraId="235B96F4" w14:textId="77777777" w:rsidR="00577B80" w:rsidRDefault="00577B80" w:rsidP="00FA5ADC">
            <w:pPr>
              <w:suppressAutoHyphens/>
              <w:rPr>
                <w:b/>
              </w:rPr>
            </w:pPr>
          </w:p>
          <w:p w14:paraId="0BBADF44" w14:textId="77777777" w:rsidR="00162305" w:rsidRDefault="002C0019" w:rsidP="00FA5ADC">
            <w:pPr>
              <w:suppressAutoHyphens/>
              <w:rPr>
                <w:b/>
              </w:rPr>
            </w:pPr>
            <w:r>
              <w:rPr>
                <w:b/>
              </w:rPr>
              <w:t>D</w:t>
            </w:r>
            <w:r w:rsidR="00FA5ADC" w:rsidRPr="009767A4">
              <w:rPr>
                <w:b/>
              </w:rPr>
              <w:t xml:space="preserve">ispensationsansøgning </w:t>
            </w:r>
          </w:p>
          <w:p w14:paraId="1B13F844" w14:textId="77777777" w:rsidR="00FA5ADC" w:rsidRDefault="00FA5ADC" w:rsidP="00FA5ADC">
            <w:pPr>
              <w:suppressAutoHyphens/>
              <w:rPr>
                <w:b/>
              </w:rPr>
            </w:pPr>
            <w:r w:rsidRPr="009767A4">
              <w:rPr>
                <w:b/>
              </w:rPr>
              <w:t xml:space="preserve">i forbindelse med </w:t>
            </w:r>
            <w:r w:rsidR="00A20CDE">
              <w:rPr>
                <w:b/>
              </w:rPr>
              <w:t>de decentrale forhandlingsramme</w:t>
            </w:r>
            <w:r w:rsidR="00352A67">
              <w:rPr>
                <w:b/>
              </w:rPr>
              <w:t>r</w:t>
            </w:r>
          </w:p>
          <w:p w14:paraId="682803E5" w14:textId="77777777" w:rsidR="00BB6DDA" w:rsidRPr="0047396C" w:rsidRDefault="00BB6DDA" w:rsidP="00FA5ADC">
            <w:pPr>
              <w:suppressAutoHyphens/>
              <w:rPr>
                <w:i/>
                <w:color w:val="000000"/>
              </w:rPr>
            </w:pPr>
            <w:r w:rsidRPr="0047396C">
              <w:rPr>
                <w:i/>
                <w:color w:val="000000"/>
              </w:rPr>
              <w:t>(</w:t>
            </w:r>
            <w:r w:rsidR="005B3ECA" w:rsidRPr="0047396C">
              <w:rPr>
                <w:i/>
                <w:color w:val="000000"/>
              </w:rPr>
              <w:t>Rubrikkerne nedenfor bedes udfyldt</w:t>
            </w:r>
            <w:r w:rsidR="004651AA" w:rsidRPr="0047396C">
              <w:rPr>
                <w:i/>
                <w:color w:val="000000"/>
              </w:rPr>
              <w:t xml:space="preserve"> afhængig af ansøgningens indhold</w:t>
            </w:r>
            <w:r w:rsidR="005B3ECA" w:rsidRPr="0047396C">
              <w:rPr>
                <w:i/>
                <w:color w:val="000000"/>
              </w:rPr>
              <w:t xml:space="preserve">. Ikke relevante rubrikker kan </w:t>
            </w:r>
            <w:r w:rsidR="004651AA" w:rsidRPr="0047396C">
              <w:rPr>
                <w:i/>
                <w:color w:val="000000"/>
              </w:rPr>
              <w:t xml:space="preserve">evt. </w:t>
            </w:r>
            <w:r w:rsidR="005B3ECA" w:rsidRPr="0047396C">
              <w:rPr>
                <w:i/>
                <w:color w:val="000000"/>
              </w:rPr>
              <w:t>slettes</w:t>
            </w:r>
            <w:r w:rsidRPr="0047396C">
              <w:rPr>
                <w:i/>
                <w:color w:val="000000"/>
              </w:rPr>
              <w:t>)</w:t>
            </w:r>
          </w:p>
          <w:p w14:paraId="622A550F" w14:textId="77777777" w:rsidR="00BB6DDA" w:rsidRPr="00BB6DDA" w:rsidRDefault="00BB6DDA" w:rsidP="00FA5ADC">
            <w:pPr>
              <w:suppressAutoHyphens/>
              <w:rPr>
                <w:b/>
                <w:color w:val="FF0000"/>
              </w:rPr>
            </w:pPr>
          </w:p>
          <w:p w14:paraId="0D0E1DBC" w14:textId="77777777" w:rsidR="00162305" w:rsidRDefault="00162305" w:rsidP="00162305">
            <w:pPr>
              <w:jc w:val="both"/>
              <w:rPr>
                <w:i/>
              </w:rPr>
            </w:pPr>
          </w:p>
          <w:p w14:paraId="71975D61" w14:textId="77777777" w:rsidR="00432111" w:rsidRPr="002C0019" w:rsidRDefault="00432111" w:rsidP="00162305">
            <w:pPr>
              <w:jc w:val="both"/>
              <w:rPr>
                <w:b/>
                <w:color w:val="FF0000"/>
              </w:rPr>
            </w:pPr>
          </w:p>
        </w:tc>
      </w:tr>
    </w:tbl>
    <w:p w14:paraId="5DFB1F1A" w14:textId="77777777" w:rsidR="004108ED" w:rsidRDefault="004108ED" w:rsidP="0076370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4862"/>
      </w:tblGrid>
      <w:tr w:rsidR="004108ED" w:rsidRPr="005B3ECA" w14:paraId="3DEE42F0" w14:textId="77777777" w:rsidTr="0047396C">
        <w:tc>
          <w:tcPr>
            <w:tcW w:w="2219" w:type="dxa"/>
            <w:shd w:val="clear" w:color="auto" w:fill="D9D9D9"/>
          </w:tcPr>
          <w:p w14:paraId="05E51864" w14:textId="77777777" w:rsidR="004108ED" w:rsidRPr="0047396C" w:rsidRDefault="004108ED" w:rsidP="0047396C">
            <w:pPr>
              <w:jc w:val="both"/>
              <w:rPr>
                <w:b/>
              </w:rPr>
            </w:pPr>
            <w:r w:rsidRPr="0047396C">
              <w:rPr>
                <w:b/>
              </w:rPr>
              <w:t>Navn</w:t>
            </w:r>
          </w:p>
        </w:tc>
        <w:tc>
          <w:tcPr>
            <w:tcW w:w="4977" w:type="dxa"/>
            <w:shd w:val="clear" w:color="auto" w:fill="auto"/>
          </w:tcPr>
          <w:p w14:paraId="40E5760A" w14:textId="77777777" w:rsidR="004108ED" w:rsidRPr="005B3ECA" w:rsidRDefault="004108ED" w:rsidP="0047396C">
            <w:pPr>
              <w:jc w:val="both"/>
            </w:pPr>
          </w:p>
        </w:tc>
      </w:tr>
      <w:tr w:rsidR="004108ED" w:rsidRPr="005B3ECA" w14:paraId="0481C824" w14:textId="77777777" w:rsidTr="0047396C">
        <w:tc>
          <w:tcPr>
            <w:tcW w:w="2219" w:type="dxa"/>
            <w:shd w:val="clear" w:color="auto" w:fill="D9D9D9"/>
          </w:tcPr>
          <w:p w14:paraId="788ABAD7" w14:textId="77777777" w:rsidR="004108ED" w:rsidRPr="0047396C" w:rsidRDefault="004108ED" w:rsidP="0047396C">
            <w:pPr>
              <w:jc w:val="both"/>
              <w:rPr>
                <w:b/>
              </w:rPr>
            </w:pPr>
            <w:r w:rsidRPr="0047396C">
              <w:rPr>
                <w:b/>
              </w:rPr>
              <w:t>Tj.nr.</w:t>
            </w:r>
          </w:p>
        </w:tc>
        <w:tc>
          <w:tcPr>
            <w:tcW w:w="4977" w:type="dxa"/>
            <w:shd w:val="clear" w:color="auto" w:fill="auto"/>
          </w:tcPr>
          <w:p w14:paraId="7D2EB925" w14:textId="77777777" w:rsidR="004108ED" w:rsidRPr="005B3ECA" w:rsidRDefault="004108ED" w:rsidP="0047396C">
            <w:pPr>
              <w:jc w:val="both"/>
            </w:pPr>
          </w:p>
        </w:tc>
      </w:tr>
      <w:tr w:rsidR="004108ED" w:rsidRPr="005B3ECA" w14:paraId="074BA4FF" w14:textId="77777777" w:rsidTr="0047396C">
        <w:tc>
          <w:tcPr>
            <w:tcW w:w="2219" w:type="dxa"/>
            <w:shd w:val="clear" w:color="auto" w:fill="D9D9D9"/>
          </w:tcPr>
          <w:p w14:paraId="01E7BEC2" w14:textId="77777777" w:rsidR="004108ED" w:rsidRPr="0047396C" w:rsidRDefault="004108ED" w:rsidP="0047396C">
            <w:pPr>
              <w:jc w:val="both"/>
              <w:rPr>
                <w:b/>
              </w:rPr>
            </w:pPr>
            <w:r w:rsidRPr="0047396C">
              <w:rPr>
                <w:b/>
              </w:rPr>
              <w:t>Stilling</w:t>
            </w:r>
          </w:p>
        </w:tc>
        <w:tc>
          <w:tcPr>
            <w:tcW w:w="4977" w:type="dxa"/>
            <w:shd w:val="clear" w:color="auto" w:fill="auto"/>
          </w:tcPr>
          <w:p w14:paraId="328DDC5D" w14:textId="77777777" w:rsidR="004108ED" w:rsidRPr="005B3ECA" w:rsidRDefault="004108ED" w:rsidP="0047396C">
            <w:pPr>
              <w:jc w:val="both"/>
            </w:pPr>
          </w:p>
        </w:tc>
      </w:tr>
      <w:tr w:rsidR="004108ED" w:rsidRPr="005B3ECA" w14:paraId="44462079" w14:textId="77777777" w:rsidTr="0047396C">
        <w:tc>
          <w:tcPr>
            <w:tcW w:w="2219" w:type="dxa"/>
            <w:shd w:val="clear" w:color="auto" w:fill="D9D9D9"/>
          </w:tcPr>
          <w:p w14:paraId="7C058082" w14:textId="77777777" w:rsidR="004108ED" w:rsidRPr="0047396C" w:rsidRDefault="004108ED" w:rsidP="0047396C">
            <w:pPr>
              <w:jc w:val="both"/>
              <w:rPr>
                <w:b/>
              </w:rPr>
            </w:pPr>
            <w:r w:rsidRPr="0047396C">
              <w:rPr>
                <w:b/>
              </w:rPr>
              <w:t>Overenskomst</w:t>
            </w:r>
          </w:p>
          <w:p w14:paraId="7A1FEC11" w14:textId="77777777" w:rsidR="004108ED" w:rsidRPr="0047396C" w:rsidRDefault="004108ED" w:rsidP="0047396C">
            <w:pPr>
              <w:jc w:val="both"/>
              <w:rPr>
                <w:b/>
              </w:rPr>
            </w:pPr>
            <w:r w:rsidRPr="0047396C">
              <w:rPr>
                <w:b/>
              </w:rPr>
              <w:t>(evt. OK-nr.)</w:t>
            </w:r>
          </w:p>
        </w:tc>
        <w:tc>
          <w:tcPr>
            <w:tcW w:w="4977" w:type="dxa"/>
            <w:shd w:val="clear" w:color="auto" w:fill="auto"/>
          </w:tcPr>
          <w:p w14:paraId="35B0374C" w14:textId="77777777" w:rsidR="004108ED" w:rsidRPr="005B3ECA" w:rsidRDefault="004108ED" w:rsidP="0047396C">
            <w:pPr>
              <w:jc w:val="both"/>
            </w:pPr>
          </w:p>
        </w:tc>
      </w:tr>
      <w:tr w:rsidR="004108ED" w:rsidRPr="005B3ECA" w14:paraId="65317381" w14:textId="77777777" w:rsidTr="0047396C">
        <w:tc>
          <w:tcPr>
            <w:tcW w:w="2219" w:type="dxa"/>
            <w:shd w:val="clear" w:color="auto" w:fill="D9D9D9"/>
          </w:tcPr>
          <w:p w14:paraId="51588ED5" w14:textId="77777777" w:rsidR="004108ED" w:rsidRPr="0047396C" w:rsidRDefault="004108ED" w:rsidP="0047396C">
            <w:pPr>
              <w:jc w:val="both"/>
              <w:rPr>
                <w:b/>
              </w:rPr>
            </w:pPr>
            <w:r w:rsidRPr="0047396C">
              <w:rPr>
                <w:b/>
              </w:rPr>
              <w:t>Ansættelsessted</w:t>
            </w:r>
          </w:p>
        </w:tc>
        <w:tc>
          <w:tcPr>
            <w:tcW w:w="4977" w:type="dxa"/>
            <w:shd w:val="clear" w:color="auto" w:fill="auto"/>
          </w:tcPr>
          <w:p w14:paraId="4D6C6927" w14:textId="77777777" w:rsidR="004108ED" w:rsidRDefault="004108ED" w:rsidP="0047396C">
            <w:pPr>
              <w:jc w:val="both"/>
            </w:pPr>
          </w:p>
          <w:p w14:paraId="530AECF6" w14:textId="77777777" w:rsidR="004108ED" w:rsidRPr="005B3ECA" w:rsidRDefault="004108ED" w:rsidP="0047396C">
            <w:pPr>
              <w:jc w:val="both"/>
            </w:pPr>
          </w:p>
        </w:tc>
      </w:tr>
    </w:tbl>
    <w:p w14:paraId="35290969" w14:textId="77777777" w:rsidR="004108ED" w:rsidRDefault="004108ED" w:rsidP="0076370C">
      <w:pPr>
        <w:rPr>
          <w:vanish/>
        </w:rPr>
      </w:pPr>
    </w:p>
    <w:p w14:paraId="025ACA0E" w14:textId="77777777" w:rsidR="004108ED" w:rsidRDefault="004108ED" w:rsidP="0076370C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1"/>
      </w:tblGrid>
      <w:tr w:rsidR="000D4525" w:rsidRPr="0047396C" w14:paraId="08343A9F" w14:textId="77777777" w:rsidTr="0047396C">
        <w:tc>
          <w:tcPr>
            <w:tcW w:w="7261" w:type="dxa"/>
            <w:shd w:val="clear" w:color="auto" w:fill="auto"/>
          </w:tcPr>
          <w:p w14:paraId="70062472" w14:textId="77777777" w:rsidR="000D4525" w:rsidRDefault="000D4525" w:rsidP="0047396C">
            <w:pPr>
              <w:pStyle w:val="RMEmnelinje"/>
              <w:numPr>
                <w:ilvl w:val="0"/>
                <w:numId w:val="11"/>
              </w:numPr>
              <w:ind w:left="360"/>
            </w:pPr>
            <w:r>
              <w:t xml:space="preserve">Sagsfremstilling </w:t>
            </w:r>
          </w:p>
          <w:p w14:paraId="36B10D72" w14:textId="77777777" w:rsidR="000D4525" w:rsidRPr="0047396C" w:rsidRDefault="000D4525" w:rsidP="0047396C">
            <w:pPr>
              <w:ind w:left="360"/>
              <w:rPr>
                <w:i/>
              </w:rPr>
            </w:pPr>
            <w:r w:rsidRPr="0047396C">
              <w:rPr>
                <w:i/>
              </w:rPr>
              <w:t>En kort beskrivelse af baggrunden for ansøgningen, som eksempelvis kan omhandle:</w:t>
            </w:r>
          </w:p>
          <w:p w14:paraId="415DABB3" w14:textId="77777777" w:rsidR="000D4525" w:rsidRPr="0047396C" w:rsidRDefault="000D4525" w:rsidP="0047396C">
            <w:pPr>
              <w:numPr>
                <w:ilvl w:val="0"/>
                <w:numId w:val="34"/>
              </w:numPr>
              <w:rPr>
                <w:i/>
              </w:rPr>
            </w:pPr>
            <w:r w:rsidRPr="0047396C">
              <w:rPr>
                <w:i/>
              </w:rPr>
              <w:t>Opslag af en ny stilling – se pkt. 2a og 3a</w:t>
            </w:r>
          </w:p>
          <w:p w14:paraId="4190D156" w14:textId="77777777" w:rsidR="000D4525" w:rsidRPr="0047396C" w:rsidRDefault="000D4525" w:rsidP="0047396C">
            <w:pPr>
              <w:numPr>
                <w:ilvl w:val="0"/>
                <w:numId w:val="34"/>
              </w:numPr>
              <w:rPr>
                <w:i/>
              </w:rPr>
            </w:pPr>
            <w:r w:rsidRPr="0047396C">
              <w:rPr>
                <w:i/>
              </w:rPr>
              <w:t>Ændret stillingsindhold for allerede ansatte – se pkt. 2b og 3b</w:t>
            </w:r>
          </w:p>
          <w:p w14:paraId="6BBBABE1" w14:textId="77777777" w:rsidR="000D4525" w:rsidRPr="0047396C" w:rsidRDefault="000D4525" w:rsidP="0047396C">
            <w:pPr>
              <w:numPr>
                <w:ilvl w:val="0"/>
                <w:numId w:val="34"/>
              </w:numPr>
              <w:rPr>
                <w:i/>
              </w:rPr>
            </w:pPr>
            <w:r w:rsidRPr="0047396C">
              <w:rPr>
                <w:i/>
                <w:color w:val="000000"/>
              </w:rPr>
              <w:t>Å</w:t>
            </w:r>
            <w:r w:rsidRPr="0047396C">
              <w:rPr>
                <w:i/>
              </w:rPr>
              <w:t>rlige lønforhandlinger – se pkt. 2c og 3c</w:t>
            </w:r>
          </w:p>
          <w:p w14:paraId="19BDB633" w14:textId="77777777" w:rsidR="000D4525" w:rsidRPr="0047396C" w:rsidRDefault="000D4525" w:rsidP="000D4525">
            <w:pPr>
              <w:rPr>
                <w:i/>
              </w:rPr>
            </w:pPr>
            <w:r w:rsidRPr="0047396C">
              <w:rPr>
                <w:i/>
              </w:rPr>
              <w:t xml:space="preserve">      </w:t>
            </w:r>
          </w:p>
          <w:p w14:paraId="1E0385E4" w14:textId="77777777" w:rsidR="000D4525" w:rsidRPr="0047396C" w:rsidRDefault="00CB7D00" w:rsidP="000D4525">
            <w:pPr>
              <w:rPr>
                <w:vanish/>
              </w:rPr>
            </w:pPr>
            <w:r w:rsidRPr="0047396C">
              <w:rPr>
                <w:i/>
              </w:rPr>
              <w:t xml:space="preserve">     </w:t>
            </w:r>
            <w:r w:rsidR="000D4525" w:rsidRPr="0047396C">
              <w:rPr>
                <w:i/>
              </w:rPr>
              <w:t>Anfør endvidere det ønskede ikrafttrædelsestidspunkt.</w:t>
            </w:r>
          </w:p>
        </w:tc>
      </w:tr>
      <w:tr w:rsidR="000D4525" w:rsidRPr="0047396C" w14:paraId="1F306D9C" w14:textId="77777777" w:rsidTr="0047396C">
        <w:tc>
          <w:tcPr>
            <w:tcW w:w="7261" w:type="dxa"/>
            <w:shd w:val="clear" w:color="auto" w:fill="auto"/>
          </w:tcPr>
          <w:p w14:paraId="56B9A17A" w14:textId="77777777" w:rsidR="000D4525" w:rsidRDefault="000D4525" w:rsidP="0076370C">
            <w:r w:rsidRPr="000D4525">
              <w:t>(skriv sagsfremstilling)</w:t>
            </w:r>
          </w:p>
          <w:p w14:paraId="2A74BC9C" w14:textId="77777777" w:rsidR="004108ED" w:rsidRDefault="004108ED" w:rsidP="0076370C"/>
          <w:p w14:paraId="5B7466BD" w14:textId="77777777" w:rsidR="004108ED" w:rsidRDefault="004108ED" w:rsidP="0076370C"/>
          <w:p w14:paraId="1B965819" w14:textId="77777777" w:rsidR="004108ED" w:rsidRDefault="004108ED" w:rsidP="0076370C"/>
          <w:p w14:paraId="71BE7F16" w14:textId="77777777" w:rsidR="004108ED" w:rsidRDefault="004108ED" w:rsidP="0076370C"/>
          <w:p w14:paraId="341E5E30" w14:textId="77777777" w:rsidR="004108ED" w:rsidRDefault="004108ED" w:rsidP="0076370C"/>
          <w:p w14:paraId="0C102032" w14:textId="77777777" w:rsidR="004108ED" w:rsidRDefault="004108ED" w:rsidP="0076370C"/>
          <w:p w14:paraId="61AFDFF3" w14:textId="77777777" w:rsidR="004108ED" w:rsidRDefault="004108ED" w:rsidP="0076370C"/>
          <w:p w14:paraId="332F598D" w14:textId="77777777" w:rsidR="004108ED" w:rsidRDefault="004108ED" w:rsidP="0076370C"/>
          <w:p w14:paraId="3A8B3BC2" w14:textId="77777777" w:rsidR="004108ED" w:rsidRDefault="004108ED" w:rsidP="0076370C"/>
          <w:p w14:paraId="0A804A89" w14:textId="77777777" w:rsidR="004108ED" w:rsidRDefault="004108ED" w:rsidP="0076370C"/>
          <w:p w14:paraId="76B82110" w14:textId="77777777" w:rsidR="004108ED" w:rsidRDefault="004108ED" w:rsidP="0076370C"/>
          <w:p w14:paraId="10D964F7" w14:textId="77777777" w:rsidR="004108ED" w:rsidRDefault="004108ED" w:rsidP="0076370C"/>
          <w:p w14:paraId="7F031ED5" w14:textId="77777777" w:rsidR="00577B80" w:rsidRDefault="00577B80" w:rsidP="0076370C"/>
          <w:p w14:paraId="35C2E00B" w14:textId="77777777" w:rsidR="00577B80" w:rsidRDefault="00577B80" w:rsidP="0076370C"/>
          <w:p w14:paraId="1019D9D8" w14:textId="77777777" w:rsidR="004108ED" w:rsidRDefault="004108ED" w:rsidP="0076370C"/>
          <w:p w14:paraId="4AC6F0C2" w14:textId="77777777" w:rsidR="00577B80" w:rsidRDefault="00577B80" w:rsidP="0076370C"/>
          <w:p w14:paraId="4D0F32A5" w14:textId="77777777" w:rsidR="00577B80" w:rsidRDefault="00577B80" w:rsidP="0076370C"/>
          <w:p w14:paraId="5B16BA8F" w14:textId="77777777" w:rsidR="004108ED" w:rsidRDefault="004108ED" w:rsidP="0076370C"/>
          <w:p w14:paraId="11FFD8E4" w14:textId="77777777" w:rsidR="004108ED" w:rsidRPr="0047396C" w:rsidRDefault="004108ED" w:rsidP="0076370C">
            <w:pPr>
              <w:rPr>
                <w:vanish/>
              </w:rPr>
            </w:pPr>
          </w:p>
        </w:tc>
      </w:tr>
    </w:tbl>
    <w:p w14:paraId="1FE9B7CA" w14:textId="77777777" w:rsidR="000D4525" w:rsidRDefault="000D4525" w:rsidP="0076370C">
      <w:pPr>
        <w:rPr>
          <w:vanish/>
        </w:rPr>
      </w:pPr>
    </w:p>
    <w:p w14:paraId="643C8A1C" w14:textId="77777777" w:rsidR="000D4525" w:rsidRDefault="000D4525" w:rsidP="0076370C">
      <w:pPr>
        <w:rPr>
          <w:vanish/>
        </w:rPr>
      </w:pPr>
    </w:p>
    <w:p w14:paraId="018B4A30" w14:textId="77777777" w:rsidR="000D4525" w:rsidRPr="0076370C" w:rsidRDefault="000D4525" w:rsidP="0076370C">
      <w:pPr>
        <w:rPr>
          <w:vanish/>
        </w:rPr>
      </w:pPr>
    </w:p>
    <w:tbl>
      <w:tblPr>
        <w:tblpPr w:leftFromText="284" w:rightFromText="284" w:vertAnchor="page" w:horzAnchor="page" w:tblpX="9357" w:tblpY="5728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</w:tblGrid>
      <w:tr w:rsidR="00FF30DB" w14:paraId="22A70B7F" w14:textId="77777777" w:rsidTr="000D6CA1">
        <w:trPr>
          <w:trHeight w:hRule="exact" w:val="9696"/>
        </w:trPr>
        <w:tc>
          <w:tcPr>
            <w:tcW w:w="2041" w:type="dxa"/>
            <w:shd w:val="clear" w:color="auto" w:fill="auto"/>
          </w:tcPr>
          <w:p w14:paraId="57A9CA22" w14:textId="77777777" w:rsidR="00FF30DB" w:rsidRDefault="00063643" w:rsidP="000D6CA1">
            <w:pPr>
              <w:pStyle w:val="RMBrevinfo"/>
            </w:pPr>
            <w:r>
              <w:t xml:space="preserve">Dato  </w:t>
            </w:r>
            <w:r>
              <w:fldChar w:fldCharType="begin"/>
            </w:r>
            <w:r>
              <w:instrText xml:space="preserve"> SAVEDATE  \@ "dd-MM-yyyy"  \* MERGEFORMAT </w:instrText>
            </w:r>
            <w:r>
              <w:fldChar w:fldCharType="separate"/>
            </w:r>
            <w:r w:rsidR="00273543">
              <w:t>09-02-2024</w:t>
            </w:r>
            <w:r>
              <w:fldChar w:fldCharType="end"/>
            </w:r>
          </w:p>
          <w:p w14:paraId="27BC6B1F" w14:textId="77777777" w:rsidR="00E9287D" w:rsidRDefault="00E9287D" w:rsidP="000D6CA1">
            <w:pPr>
              <w:pStyle w:val="RMBrevinfo"/>
            </w:pPr>
          </w:p>
          <w:p w14:paraId="0266515E" w14:textId="77777777" w:rsidR="007753AC" w:rsidRPr="00877CCA" w:rsidRDefault="007753AC" w:rsidP="000D6CA1">
            <w:pPr>
              <w:pStyle w:val="RMBrevinfo"/>
            </w:pPr>
          </w:p>
          <w:p w14:paraId="2A4C331B" w14:textId="77777777" w:rsidR="00FF30DB" w:rsidRPr="00877CCA" w:rsidRDefault="00FF30DB" w:rsidP="000D6CA1">
            <w:pPr>
              <w:pStyle w:val="RMBrevinfo"/>
            </w:pPr>
          </w:p>
          <w:p w14:paraId="48514FE1" w14:textId="77777777" w:rsidR="00FF30DB" w:rsidRPr="00877CCA" w:rsidRDefault="00FF30DB" w:rsidP="000D6CA1">
            <w:pPr>
              <w:pStyle w:val="RMBrevinfo"/>
            </w:pPr>
          </w:p>
          <w:p w14:paraId="727236A3" w14:textId="77777777" w:rsidR="00FF30DB" w:rsidRDefault="00FF30DB" w:rsidP="000D6CA1">
            <w:pPr>
              <w:pStyle w:val="RMBrevinfo"/>
            </w:pPr>
            <w:r w:rsidRPr="00877CCA">
              <w:t xml:space="preserve">Side </w:t>
            </w:r>
            <w:r w:rsidRPr="00877CCA">
              <w:fldChar w:fldCharType="begin"/>
            </w:r>
            <w:r w:rsidRPr="00877CCA">
              <w:instrText xml:space="preserve"> PAGE </w:instrText>
            </w:r>
            <w:r w:rsidRPr="00877CCA">
              <w:fldChar w:fldCharType="separate"/>
            </w:r>
            <w:r w:rsidR="009955CA">
              <w:t>1</w:t>
            </w:r>
            <w:r w:rsidRPr="00877CCA">
              <w:fldChar w:fldCharType="end"/>
            </w:r>
          </w:p>
        </w:tc>
      </w:tr>
    </w:tbl>
    <w:p w14:paraId="7D70B969" w14:textId="77777777" w:rsidR="0047396C" w:rsidRPr="0047396C" w:rsidRDefault="0047396C" w:rsidP="0047396C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4108ED" w:rsidRPr="0047396C" w14:paraId="08B86AAC" w14:textId="77777777" w:rsidTr="0047396C">
        <w:tc>
          <w:tcPr>
            <w:tcW w:w="7195" w:type="dxa"/>
            <w:shd w:val="clear" w:color="auto" w:fill="auto"/>
          </w:tcPr>
          <w:p w14:paraId="6885ECC6" w14:textId="77777777" w:rsidR="004108ED" w:rsidRPr="0047396C" w:rsidRDefault="00577B80" w:rsidP="0047396C">
            <w:pPr>
              <w:suppressAutoHyphens/>
              <w:rPr>
                <w:b/>
              </w:rPr>
            </w:pPr>
            <w:r w:rsidRPr="0047396C">
              <w:rPr>
                <w:b/>
              </w:rPr>
              <w:t>2</w:t>
            </w:r>
            <w:r w:rsidR="004108ED" w:rsidRPr="0047396C">
              <w:rPr>
                <w:b/>
              </w:rPr>
              <w:t xml:space="preserve">a.   Begrundelse </w:t>
            </w:r>
          </w:p>
          <w:p w14:paraId="74D95D0A" w14:textId="77777777" w:rsidR="004108ED" w:rsidRPr="0047396C" w:rsidRDefault="004108ED" w:rsidP="0047396C">
            <w:pPr>
              <w:suppressAutoHyphens/>
              <w:rPr>
                <w:i/>
              </w:rPr>
            </w:pPr>
            <w:r w:rsidRPr="0047396C">
              <w:rPr>
                <w:b/>
              </w:rPr>
              <w:t xml:space="preserve">        Opslag af ny stilling   </w:t>
            </w:r>
            <w:r w:rsidRPr="0047396C">
              <w:rPr>
                <w:b/>
              </w:rPr>
              <w:br/>
              <w:t xml:space="preserve">        </w:t>
            </w:r>
            <w:r w:rsidRPr="0047396C">
              <w:rPr>
                <w:i/>
              </w:rPr>
              <w:t>Begrundelsen bør indeholde overvejelser om</w:t>
            </w:r>
          </w:p>
          <w:p w14:paraId="51D3452A" w14:textId="77777777" w:rsidR="004108ED" w:rsidRPr="0047396C" w:rsidRDefault="004108ED" w:rsidP="0047396C">
            <w:pPr>
              <w:numPr>
                <w:ilvl w:val="0"/>
                <w:numId w:val="26"/>
              </w:num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>Stillingens indhold, eksempelvis opgaver med et vist</w:t>
            </w:r>
          </w:p>
          <w:p w14:paraId="311131E7" w14:textId="77777777" w:rsidR="004108ED" w:rsidRPr="0047396C" w:rsidRDefault="004108ED" w:rsidP="0047396C">
            <w:p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>tyngde, som afviger væsentligt fra det generelle niveau</w:t>
            </w:r>
          </w:p>
          <w:p w14:paraId="7BB435FE" w14:textId="77777777" w:rsidR="004108ED" w:rsidRPr="0047396C" w:rsidRDefault="004108ED" w:rsidP="0047396C">
            <w:p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>for den konkrete stillingstype.</w:t>
            </w:r>
          </w:p>
          <w:p w14:paraId="4B8851A0" w14:textId="77777777" w:rsidR="004108ED" w:rsidRPr="0047396C" w:rsidRDefault="004108ED" w:rsidP="0047396C">
            <w:pPr>
              <w:numPr>
                <w:ilvl w:val="0"/>
                <w:numId w:val="26"/>
              </w:num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>Rekrutteringshensyn, eksempelvis</w:t>
            </w:r>
          </w:p>
          <w:p w14:paraId="47B046CF" w14:textId="77777777" w:rsidR="004108ED" w:rsidRPr="0047396C" w:rsidRDefault="004108ED" w:rsidP="0047396C">
            <w:pPr>
              <w:numPr>
                <w:ilvl w:val="0"/>
                <w:numId w:val="27"/>
              </w:numPr>
              <w:suppressAutoHyphens/>
              <w:ind w:left="1440"/>
              <w:rPr>
                <w:i/>
              </w:rPr>
            </w:pPr>
            <w:r w:rsidRPr="0047396C">
              <w:rPr>
                <w:i/>
              </w:rPr>
              <w:t>Mangel på kvalificerede ansøgere</w:t>
            </w:r>
          </w:p>
          <w:p w14:paraId="50994B50" w14:textId="77777777" w:rsidR="004108ED" w:rsidRPr="0047396C" w:rsidRDefault="004108ED" w:rsidP="0047396C">
            <w:pPr>
              <w:numPr>
                <w:ilvl w:val="0"/>
                <w:numId w:val="27"/>
              </w:numPr>
              <w:suppressAutoHyphens/>
              <w:ind w:left="1440"/>
              <w:rPr>
                <w:i/>
              </w:rPr>
            </w:pPr>
            <w:r w:rsidRPr="0047396C">
              <w:rPr>
                <w:i/>
              </w:rPr>
              <w:t>Geografisk betingede rekrutteringsudfordringer</w:t>
            </w:r>
          </w:p>
          <w:p w14:paraId="23EB2D48" w14:textId="77777777" w:rsidR="004108ED" w:rsidRPr="0047396C" w:rsidRDefault="004108ED" w:rsidP="0047396C">
            <w:pPr>
              <w:suppressAutoHyphens/>
              <w:ind w:left="360"/>
              <w:rPr>
                <w:i/>
              </w:rPr>
            </w:pPr>
            <w:r w:rsidRPr="0047396C">
              <w:rPr>
                <w:i/>
              </w:rPr>
              <w:t xml:space="preserve">   </w:t>
            </w:r>
          </w:p>
          <w:p w14:paraId="1034E83E" w14:textId="77777777" w:rsidR="004108ED" w:rsidRPr="0047396C" w:rsidRDefault="004108ED" w:rsidP="0047396C">
            <w:pPr>
              <w:suppressAutoHyphens/>
              <w:ind w:left="360"/>
              <w:rPr>
                <w:i/>
              </w:rPr>
            </w:pPr>
            <w:r w:rsidRPr="0047396C">
              <w:rPr>
                <w:i/>
              </w:rPr>
              <w:t xml:space="preserve">      Vedlæg stillingsopslag og evt. organisationsplan. </w:t>
            </w:r>
          </w:p>
          <w:p w14:paraId="58BE5821" w14:textId="77777777" w:rsidR="004108ED" w:rsidRPr="0047396C" w:rsidRDefault="004108ED" w:rsidP="0047396C">
            <w:pPr>
              <w:suppressAutoHyphens/>
              <w:ind w:left="360"/>
              <w:rPr>
                <w:i/>
              </w:rPr>
            </w:pPr>
          </w:p>
          <w:p w14:paraId="1947E061" w14:textId="77777777" w:rsidR="004108ED" w:rsidRPr="0047396C" w:rsidRDefault="004108ED" w:rsidP="0047396C">
            <w:pPr>
              <w:ind w:left="360"/>
              <w:rPr>
                <w:i/>
              </w:rPr>
            </w:pPr>
            <w:r w:rsidRPr="0047396C">
              <w:rPr>
                <w:i/>
              </w:rPr>
              <w:t xml:space="preserve">      For lederstillinger skal vedlægges organisationsplan samt </w:t>
            </w:r>
            <w:r w:rsidRPr="0047396C">
              <w:rPr>
                <w:i/>
              </w:rPr>
              <w:br/>
              <w:t xml:space="preserve">      angivelse ledelsesområdet (antal medarbejdere og fag-</w:t>
            </w:r>
          </w:p>
          <w:p w14:paraId="75779C69" w14:textId="77777777" w:rsidR="004108ED" w:rsidRPr="0047396C" w:rsidRDefault="004108ED" w:rsidP="004108ED">
            <w:pPr>
              <w:rPr>
                <w:i/>
              </w:rPr>
            </w:pPr>
            <w:r w:rsidRPr="0047396C">
              <w:rPr>
                <w:i/>
              </w:rPr>
              <w:t xml:space="preserve">           grupper).</w:t>
            </w:r>
          </w:p>
        </w:tc>
      </w:tr>
      <w:tr w:rsidR="004108ED" w:rsidRPr="0047396C" w14:paraId="04633C3F" w14:textId="77777777" w:rsidTr="0047396C">
        <w:tc>
          <w:tcPr>
            <w:tcW w:w="7195" w:type="dxa"/>
            <w:shd w:val="clear" w:color="auto" w:fill="auto"/>
          </w:tcPr>
          <w:p w14:paraId="25E10C26" w14:textId="77777777" w:rsidR="004108ED" w:rsidRDefault="004108ED" w:rsidP="005828EC">
            <w:r w:rsidRPr="004651AA">
              <w:t>(skriv begrundelse)</w:t>
            </w:r>
          </w:p>
          <w:p w14:paraId="459BC21B" w14:textId="77777777" w:rsidR="004108ED" w:rsidRDefault="004108ED" w:rsidP="005828EC"/>
          <w:p w14:paraId="03725769" w14:textId="77777777" w:rsidR="004108ED" w:rsidRDefault="004108ED" w:rsidP="005828EC"/>
          <w:p w14:paraId="54900334" w14:textId="77777777" w:rsidR="004108ED" w:rsidRDefault="004108ED" w:rsidP="005828EC"/>
          <w:p w14:paraId="33D7B43D" w14:textId="77777777" w:rsidR="004108ED" w:rsidRDefault="004108ED" w:rsidP="005828EC"/>
          <w:p w14:paraId="752A5389" w14:textId="77777777" w:rsidR="004108ED" w:rsidRDefault="004108ED" w:rsidP="005828EC"/>
          <w:p w14:paraId="73D3A4A1" w14:textId="77777777" w:rsidR="004108ED" w:rsidRDefault="004108ED" w:rsidP="005828EC"/>
          <w:p w14:paraId="195FAA0E" w14:textId="77777777" w:rsidR="004108ED" w:rsidRDefault="004108ED" w:rsidP="005828EC"/>
          <w:p w14:paraId="060B8E6A" w14:textId="77777777" w:rsidR="004108ED" w:rsidRPr="0047396C" w:rsidRDefault="004108ED" w:rsidP="005828EC">
            <w:pPr>
              <w:rPr>
                <w:i/>
              </w:rPr>
            </w:pPr>
          </w:p>
        </w:tc>
      </w:tr>
    </w:tbl>
    <w:p w14:paraId="6E0AF827" w14:textId="77777777" w:rsidR="004108ED" w:rsidRDefault="004108ED" w:rsidP="005828EC">
      <w:pPr>
        <w:ind w:left="72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4108ED" w:rsidRPr="0047396C" w14:paraId="552AB6BE" w14:textId="77777777" w:rsidTr="0047396C">
        <w:tc>
          <w:tcPr>
            <w:tcW w:w="7195" w:type="dxa"/>
            <w:shd w:val="clear" w:color="auto" w:fill="auto"/>
          </w:tcPr>
          <w:p w14:paraId="35DEE402" w14:textId="77777777" w:rsidR="004108ED" w:rsidRPr="0047396C" w:rsidRDefault="004108ED" w:rsidP="0047396C">
            <w:pPr>
              <w:suppressAutoHyphens/>
              <w:rPr>
                <w:b/>
              </w:rPr>
            </w:pPr>
            <w:r w:rsidRPr="0047396C">
              <w:rPr>
                <w:b/>
              </w:rPr>
              <w:t>2b.  Begrundelse</w:t>
            </w:r>
            <w:r>
              <w:br/>
              <w:t xml:space="preserve">       </w:t>
            </w:r>
            <w:r w:rsidRPr="0047396C">
              <w:rPr>
                <w:b/>
              </w:rPr>
              <w:t>Ændret stillingsindhold for allerede ansatte</w:t>
            </w:r>
          </w:p>
          <w:p w14:paraId="42DDF3AC" w14:textId="77777777" w:rsidR="004108ED" w:rsidRPr="0047396C" w:rsidRDefault="004108ED" w:rsidP="0047396C">
            <w:pPr>
              <w:suppressAutoHyphens/>
              <w:rPr>
                <w:b/>
              </w:rPr>
            </w:pPr>
            <w:r w:rsidRPr="0047396C">
              <w:rPr>
                <w:b/>
              </w:rPr>
              <w:t xml:space="preserve">       </w:t>
            </w:r>
            <w:r w:rsidRPr="0047396C">
              <w:rPr>
                <w:i/>
              </w:rPr>
              <w:t>Begrundelsen bør indeholde overvejelser om</w:t>
            </w:r>
          </w:p>
          <w:p w14:paraId="57D9EA3F" w14:textId="77777777" w:rsidR="004108ED" w:rsidRPr="0047396C" w:rsidRDefault="004108ED" w:rsidP="0047396C">
            <w:pPr>
              <w:numPr>
                <w:ilvl w:val="0"/>
                <w:numId w:val="28"/>
              </w:num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 xml:space="preserve"> Væsentlige udvidelser af stillingens arbejds- og/eller </w:t>
            </w:r>
            <w:r w:rsidRPr="0047396C">
              <w:rPr>
                <w:i/>
              </w:rPr>
              <w:br/>
              <w:t xml:space="preserve"> ansvarsområde, eksempelvis sammenlægning af</w:t>
            </w:r>
          </w:p>
          <w:p w14:paraId="5DFC47C7" w14:textId="77777777" w:rsidR="004108ED" w:rsidRPr="0047396C" w:rsidRDefault="004108ED" w:rsidP="0047396C">
            <w:p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 xml:space="preserve"> funktioner, hvor omfanget af ledelsesfunktioner udvides</w:t>
            </w:r>
          </w:p>
          <w:p w14:paraId="325A95C7" w14:textId="77777777" w:rsidR="004108ED" w:rsidRPr="0047396C" w:rsidRDefault="004108ED" w:rsidP="0047396C">
            <w:p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 xml:space="preserve"> væsentligt. </w:t>
            </w:r>
          </w:p>
          <w:p w14:paraId="5830D021" w14:textId="77777777" w:rsidR="004108ED" w:rsidRPr="0047396C" w:rsidRDefault="004108ED" w:rsidP="0047396C">
            <w:pPr>
              <w:numPr>
                <w:ilvl w:val="0"/>
                <w:numId w:val="29"/>
              </w:numPr>
              <w:suppressAutoHyphens/>
              <w:ind w:left="1080"/>
              <w:rPr>
                <w:i/>
              </w:rPr>
            </w:pPr>
            <w:r w:rsidRPr="0047396C">
              <w:rPr>
                <w:i/>
              </w:rPr>
              <w:t xml:space="preserve">Væsentlige stillingsændringer ved organisationsændringer: </w:t>
            </w:r>
          </w:p>
          <w:p w14:paraId="63AD5DD9" w14:textId="77777777" w:rsidR="004108ED" w:rsidRPr="0047396C" w:rsidRDefault="004108ED" w:rsidP="0047396C">
            <w:pPr>
              <w:numPr>
                <w:ilvl w:val="1"/>
                <w:numId w:val="18"/>
              </w:numPr>
              <w:suppressAutoHyphens/>
              <w:ind w:left="1440"/>
              <w:rPr>
                <w:i/>
              </w:rPr>
            </w:pPr>
            <w:r w:rsidRPr="0047396C">
              <w:rPr>
                <w:i/>
              </w:rPr>
              <w:t xml:space="preserve">  Beskriv og vedlæg gerne organisationsplan, som viser stillingens organisatoriske placering, ændringer i organisationen m.v.</w:t>
            </w:r>
          </w:p>
          <w:p w14:paraId="0CF64233" w14:textId="77777777" w:rsidR="004108ED" w:rsidRPr="0047396C" w:rsidRDefault="004108ED" w:rsidP="0047396C">
            <w:pPr>
              <w:numPr>
                <w:ilvl w:val="1"/>
                <w:numId w:val="18"/>
              </w:numPr>
              <w:suppressAutoHyphens/>
              <w:ind w:left="1440"/>
              <w:rPr>
                <w:i/>
              </w:rPr>
            </w:pPr>
            <w:r w:rsidRPr="0047396C">
              <w:rPr>
                <w:i/>
              </w:rPr>
              <w:t xml:space="preserve">  Beskriv stillingsændringen:</w:t>
            </w:r>
          </w:p>
          <w:p w14:paraId="5E565560" w14:textId="77777777" w:rsidR="004108ED" w:rsidRPr="0047396C" w:rsidRDefault="004108ED" w:rsidP="0047396C">
            <w:pPr>
              <w:numPr>
                <w:ilvl w:val="0"/>
                <w:numId w:val="30"/>
              </w:numPr>
              <w:suppressAutoHyphens/>
              <w:ind w:left="1800"/>
              <w:rPr>
                <w:i/>
              </w:rPr>
            </w:pPr>
            <w:r w:rsidRPr="0047396C">
              <w:rPr>
                <w:i/>
              </w:rPr>
              <w:t>Stillingens indhold før og efter ændringen</w:t>
            </w:r>
          </w:p>
          <w:p w14:paraId="31161C37" w14:textId="77777777" w:rsidR="004108ED" w:rsidRPr="0047396C" w:rsidRDefault="004108ED" w:rsidP="0047396C">
            <w:pPr>
              <w:numPr>
                <w:ilvl w:val="0"/>
                <w:numId w:val="30"/>
              </w:numPr>
              <w:suppressAutoHyphens/>
              <w:ind w:left="1800"/>
              <w:rPr>
                <w:i/>
              </w:rPr>
            </w:pPr>
            <w:r w:rsidRPr="0047396C">
              <w:rPr>
                <w:i/>
              </w:rPr>
              <w:t>Hvilke opgaver er tilført, og hvilke er evt. faldet væk</w:t>
            </w:r>
          </w:p>
          <w:p w14:paraId="384549BD" w14:textId="77777777" w:rsidR="004108ED" w:rsidRPr="0047396C" w:rsidRDefault="00CB7D00" w:rsidP="0047396C">
            <w:pPr>
              <w:numPr>
                <w:ilvl w:val="0"/>
                <w:numId w:val="30"/>
              </w:numPr>
              <w:suppressAutoHyphens/>
              <w:ind w:left="1800"/>
              <w:rPr>
                <w:i/>
              </w:rPr>
            </w:pPr>
            <w:r w:rsidRPr="0047396C">
              <w:rPr>
                <w:i/>
              </w:rPr>
              <w:t>Ledelsesansvar før og efter ændringen, herunder</w:t>
            </w:r>
            <w:r w:rsidRPr="0047396C">
              <w:rPr>
                <w:i/>
              </w:rPr>
              <w:br/>
              <w:t>angiv ledelsesområdet (antal medarbejdere og</w:t>
            </w:r>
            <w:r w:rsidRPr="0047396C">
              <w:rPr>
                <w:i/>
              </w:rPr>
              <w:br/>
              <w:t>faggrupper)</w:t>
            </w:r>
          </w:p>
        </w:tc>
      </w:tr>
      <w:tr w:rsidR="004108ED" w:rsidRPr="0047396C" w14:paraId="0FB60322" w14:textId="77777777" w:rsidTr="0047396C">
        <w:tc>
          <w:tcPr>
            <w:tcW w:w="7195" w:type="dxa"/>
            <w:shd w:val="clear" w:color="auto" w:fill="auto"/>
          </w:tcPr>
          <w:p w14:paraId="62B1841E" w14:textId="77777777" w:rsidR="004108ED" w:rsidRDefault="004108ED" w:rsidP="005828EC">
            <w:r w:rsidRPr="004651AA">
              <w:t>(skriv begrundelse)</w:t>
            </w:r>
          </w:p>
          <w:p w14:paraId="4F265EB8" w14:textId="77777777" w:rsidR="004108ED" w:rsidRDefault="004108ED" w:rsidP="005828EC"/>
          <w:p w14:paraId="0E0CA14C" w14:textId="77777777" w:rsidR="004108ED" w:rsidRDefault="004108ED" w:rsidP="005828EC"/>
          <w:p w14:paraId="15949C08" w14:textId="77777777" w:rsidR="004108ED" w:rsidRDefault="004108ED" w:rsidP="005828EC"/>
          <w:p w14:paraId="013293F6" w14:textId="77777777" w:rsidR="004108ED" w:rsidRDefault="004108ED" w:rsidP="005828EC"/>
          <w:p w14:paraId="0C62E890" w14:textId="77777777" w:rsidR="004108ED" w:rsidRDefault="004108ED" w:rsidP="005828EC"/>
          <w:p w14:paraId="49808586" w14:textId="77777777" w:rsidR="004108ED" w:rsidRDefault="004108ED" w:rsidP="005828EC"/>
          <w:p w14:paraId="628F4746" w14:textId="77777777" w:rsidR="004108ED" w:rsidRDefault="004108ED" w:rsidP="005828EC"/>
          <w:p w14:paraId="2DAE25A4" w14:textId="77777777" w:rsidR="004108ED" w:rsidRDefault="004108ED" w:rsidP="005828EC"/>
          <w:p w14:paraId="0CE6DCEC" w14:textId="77777777" w:rsidR="004108ED" w:rsidRPr="0047396C" w:rsidRDefault="004108ED" w:rsidP="005828EC">
            <w:pPr>
              <w:rPr>
                <w:i/>
              </w:rPr>
            </w:pPr>
          </w:p>
        </w:tc>
      </w:tr>
    </w:tbl>
    <w:p w14:paraId="54A2E812" w14:textId="77777777" w:rsidR="004108ED" w:rsidRDefault="004108ED" w:rsidP="005828EC">
      <w:pPr>
        <w:ind w:left="72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4108ED" w:rsidRPr="0047396C" w14:paraId="22C9EEB9" w14:textId="77777777" w:rsidTr="0047396C">
        <w:tc>
          <w:tcPr>
            <w:tcW w:w="7195" w:type="dxa"/>
            <w:shd w:val="clear" w:color="auto" w:fill="auto"/>
          </w:tcPr>
          <w:p w14:paraId="08ADE7A3" w14:textId="77777777" w:rsidR="004108ED" w:rsidRPr="0047396C" w:rsidRDefault="004108ED" w:rsidP="0047396C">
            <w:pPr>
              <w:suppressAutoHyphens/>
              <w:rPr>
                <w:b/>
              </w:rPr>
            </w:pPr>
            <w:r w:rsidRPr="0047396C">
              <w:rPr>
                <w:b/>
              </w:rPr>
              <w:t>2c.  Begrundelse</w:t>
            </w:r>
          </w:p>
          <w:p w14:paraId="129C1DAD" w14:textId="77777777" w:rsidR="004108ED" w:rsidRPr="0047396C" w:rsidRDefault="004108ED" w:rsidP="0047396C">
            <w:pPr>
              <w:suppressAutoHyphens/>
              <w:rPr>
                <w:b/>
              </w:rPr>
            </w:pPr>
            <w:r w:rsidRPr="0047396C">
              <w:rPr>
                <w:b/>
              </w:rPr>
              <w:t xml:space="preserve">       Årlige lønforhandlinger</w:t>
            </w:r>
            <w:r w:rsidRPr="0047396C">
              <w:rPr>
                <w:b/>
              </w:rPr>
              <w:br/>
              <w:t xml:space="preserve">       </w:t>
            </w:r>
            <w:r w:rsidRPr="0047396C">
              <w:rPr>
                <w:i/>
              </w:rPr>
              <w:t>Begrundelsen bør indeholde overvejelser om</w:t>
            </w:r>
          </w:p>
          <w:p w14:paraId="0A2B37F0" w14:textId="77777777" w:rsidR="004108ED" w:rsidRPr="0047396C" w:rsidRDefault="004108ED" w:rsidP="0047396C">
            <w:pPr>
              <w:numPr>
                <w:ilvl w:val="0"/>
                <w:numId w:val="20"/>
              </w:numPr>
              <w:suppressAutoHyphens/>
              <w:rPr>
                <w:i/>
              </w:rPr>
            </w:pPr>
            <w:r w:rsidRPr="0047396C">
              <w:rPr>
                <w:i/>
              </w:rPr>
              <w:t xml:space="preserve">Opnået særlige relevante kvalifikationer/erfaringer. </w:t>
            </w:r>
            <w:r w:rsidRPr="0047396C">
              <w:rPr>
                <w:i/>
              </w:rPr>
              <w:br/>
              <w:t xml:space="preserve">Vedlæg evt. et CV. </w:t>
            </w:r>
          </w:p>
          <w:p w14:paraId="370DAD9B" w14:textId="77777777" w:rsidR="004108ED" w:rsidRPr="0047396C" w:rsidRDefault="004108ED" w:rsidP="0047396C">
            <w:pPr>
              <w:numPr>
                <w:ilvl w:val="0"/>
                <w:numId w:val="20"/>
              </w:numPr>
              <w:rPr>
                <w:i/>
              </w:rPr>
            </w:pPr>
            <w:r w:rsidRPr="0047396C">
              <w:rPr>
                <w:i/>
              </w:rPr>
              <w:t>Varetagelse af opgaver med særlige rekrutterings-udfordringer.</w:t>
            </w:r>
          </w:p>
        </w:tc>
      </w:tr>
      <w:tr w:rsidR="004108ED" w:rsidRPr="0047396C" w14:paraId="786BAEB4" w14:textId="77777777" w:rsidTr="0047396C">
        <w:tc>
          <w:tcPr>
            <w:tcW w:w="7195" w:type="dxa"/>
            <w:shd w:val="clear" w:color="auto" w:fill="auto"/>
          </w:tcPr>
          <w:p w14:paraId="37D7F9C3" w14:textId="77777777" w:rsidR="004108ED" w:rsidRDefault="004108ED" w:rsidP="005828EC">
            <w:r w:rsidRPr="004651AA">
              <w:t>(skriv begrundelse)</w:t>
            </w:r>
          </w:p>
          <w:p w14:paraId="73957D69" w14:textId="77777777" w:rsidR="004108ED" w:rsidRDefault="004108ED" w:rsidP="005828EC"/>
          <w:p w14:paraId="48F9219A" w14:textId="77777777" w:rsidR="004108ED" w:rsidRDefault="004108ED" w:rsidP="005828EC"/>
          <w:p w14:paraId="188ADF8C" w14:textId="77777777" w:rsidR="004108ED" w:rsidRDefault="004108ED" w:rsidP="005828EC"/>
          <w:p w14:paraId="22AEC618" w14:textId="77777777" w:rsidR="004108ED" w:rsidRDefault="004108ED" w:rsidP="005828EC"/>
          <w:p w14:paraId="25F23E18" w14:textId="77777777" w:rsidR="004108ED" w:rsidRDefault="004108ED" w:rsidP="005828EC"/>
          <w:p w14:paraId="5944DB1C" w14:textId="77777777" w:rsidR="004108ED" w:rsidRDefault="004108ED" w:rsidP="005828EC"/>
          <w:p w14:paraId="4196AA72" w14:textId="77777777" w:rsidR="004108ED" w:rsidRDefault="004108ED" w:rsidP="005828EC"/>
          <w:p w14:paraId="4C15B91F" w14:textId="77777777" w:rsidR="004108ED" w:rsidRPr="0047396C" w:rsidRDefault="004108ED" w:rsidP="005828EC">
            <w:pPr>
              <w:rPr>
                <w:i/>
              </w:rPr>
            </w:pPr>
          </w:p>
        </w:tc>
      </w:tr>
    </w:tbl>
    <w:p w14:paraId="561A246D" w14:textId="77777777" w:rsidR="004108ED" w:rsidRPr="005828EC" w:rsidRDefault="004108ED" w:rsidP="005828EC">
      <w:pPr>
        <w:ind w:left="72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F1795F" w14:paraId="6850141D" w14:textId="77777777" w:rsidTr="004651AA">
        <w:trPr>
          <w:trHeight w:val="3915"/>
        </w:trPr>
        <w:tc>
          <w:tcPr>
            <w:tcW w:w="7195" w:type="dxa"/>
            <w:shd w:val="clear" w:color="auto" w:fill="auto"/>
          </w:tcPr>
          <w:p w14:paraId="43F45F4F" w14:textId="77777777" w:rsidR="00F1795F" w:rsidRDefault="009B1F86" w:rsidP="009B1F86">
            <w:pPr>
              <w:suppressAutoHyphens/>
              <w:rPr>
                <w:b/>
              </w:rPr>
            </w:pPr>
            <w:r>
              <w:rPr>
                <w:b/>
              </w:rPr>
              <w:t xml:space="preserve">3a.  </w:t>
            </w:r>
            <w:r w:rsidR="00F1795F" w:rsidRPr="00B50235">
              <w:rPr>
                <w:b/>
              </w:rPr>
              <w:t>Lønprofil</w:t>
            </w:r>
          </w:p>
          <w:p w14:paraId="10F94141" w14:textId="77777777" w:rsidR="009B1F86" w:rsidRDefault="009B1F86" w:rsidP="009B1F86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Opslag af ny stilling</w:t>
            </w:r>
          </w:p>
          <w:p w14:paraId="45490F23" w14:textId="77777777" w:rsidR="00F1795F" w:rsidRPr="00B50235" w:rsidRDefault="00F1795F" w:rsidP="00B50235">
            <w:pPr>
              <w:suppressAutoHyphens/>
              <w:rPr>
                <w:i/>
              </w:rPr>
            </w:pPr>
            <w:r>
              <w:t xml:space="preserve">     </w:t>
            </w:r>
            <w:r w:rsidR="009B1F86">
              <w:t xml:space="preserve"> </w:t>
            </w:r>
            <w:r w:rsidRPr="00B50235">
              <w:rPr>
                <w:i/>
              </w:rPr>
              <w:t xml:space="preserve">Anfør forslag til lønsammensætning og lønniveau excl. pension.     </w:t>
            </w:r>
          </w:p>
          <w:p w14:paraId="1ED69838" w14:textId="77777777" w:rsidR="00F1795F" w:rsidRPr="00B50235" w:rsidRDefault="00F1795F" w:rsidP="00B50235">
            <w:pPr>
              <w:suppressAutoHyphens/>
              <w:rPr>
                <w:i/>
              </w:rPr>
            </w:pPr>
            <w:r w:rsidRPr="00B50235">
              <w:rPr>
                <w:i/>
              </w:rPr>
              <w:t xml:space="preserve">    </w:t>
            </w:r>
            <w:r w:rsidR="009B1F86">
              <w:rPr>
                <w:i/>
              </w:rPr>
              <w:t xml:space="preserve"> </w:t>
            </w:r>
            <w:r w:rsidRPr="00B50235">
              <w:rPr>
                <w:i/>
              </w:rPr>
              <w:t xml:space="preserve"> For allerede ansatte anføres endvidere nuværende lønsammen-   </w:t>
            </w:r>
          </w:p>
          <w:p w14:paraId="299A6267" w14:textId="77777777" w:rsidR="000D6CA1" w:rsidRDefault="00F1795F" w:rsidP="00B50235">
            <w:pPr>
              <w:suppressAutoHyphens/>
              <w:rPr>
                <w:i/>
              </w:rPr>
            </w:pPr>
            <w:r w:rsidRPr="00B50235">
              <w:rPr>
                <w:i/>
              </w:rPr>
              <w:t xml:space="preserve">     </w:t>
            </w:r>
            <w:r w:rsidR="009B1F86">
              <w:rPr>
                <w:i/>
              </w:rPr>
              <w:t xml:space="preserve"> </w:t>
            </w:r>
            <w:r w:rsidRPr="00B50235">
              <w:rPr>
                <w:i/>
              </w:rPr>
              <w:t>sætning og lønniveau.</w:t>
            </w:r>
            <w:r w:rsidR="000D6CA1">
              <w:rPr>
                <w:i/>
              </w:rPr>
              <w:t xml:space="preserve"> </w:t>
            </w:r>
          </w:p>
          <w:p w14:paraId="22BDDCE4" w14:textId="24C3848C" w:rsidR="00F1795F" w:rsidRPr="00B50235" w:rsidRDefault="000D6CA1" w:rsidP="00B50235">
            <w:pPr>
              <w:suppressAutoHyphens/>
              <w:rPr>
                <w:i/>
              </w:rPr>
            </w:pPr>
            <w:r>
              <w:rPr>
                <w:i/>
              </w:rPr>
              <w:t xml:space="preserve">Lønsammensætning bedes oplyst jf. nedenstående skema. </w:t>
            </w:r>
            <w:r w:rsidR="00F1795F" w:rsidRPr="00B50235">
              <w:rPr>
                <w:i/>
              </w:rPr>
              <w:br/>
            </w:r>
            <w:r w:rsidR="00F1795F" w:rsidRPr="00B50235">
              <w:rPr>
                <w:b/>
                <w:i/>
                <w:color w:val="FF0000"/>
              </w:rPr>
              <w:t xml:space="preserve">      </w:t>
            </w:r>
            <w:r w:rsidR="00F1795F" w:rsidRPr="00B50235">
              <w:rPr>
                <w:b/>
                <w:i/>
                <w:color w:val="FF0000"/>
              </w:rPr>
              <w:br/>
              <w:t xml:space="preserve">      </w:t>
            </w:r>
            <w:r w:rsidR="00273543">
              <w:rPr>
                <w:b/>
                <w:i/>
                <w:noProof/>
                <w:color w:val="FF0000"/>
              </w:rPr>
              <w:drawing>
                <wp:inline distT="0" distB="0" distL="0" distR="0" wp14:anchorId="2722B0C3" wp14:editId="59F6BF21">
                  <wp:extent cx="4010025" cy="1194435"/>
                  <wp:effectExtent l="0" t="0" r="0" b="0"/>
                  <wp:docPr id="47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119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CFD7A4" w14:textId="77777777" w:rsidR="00F1795F" w:rsidRDefault="00F1795F" w:rsidP="00B50235">
            <w:pPr>
              <w:suppressAutoHyphens/>
            </w:pPr>
          </w:p>
          <w:p w14:paraId="08908CFE" w14:textId="77777777" w:rsidR="00F1795F" w:rsidRPr="00B50235" w:rsidRDefault="00F1795F" w:rsidP="00B50235">
            <w:pPr>
              <w:suppressAutoHyphens/>
              <w:rPr>
                <w:b/>
              </w:rPr>
            </w:pPr>
            <w:r w:rsidRPr="00B50235">
              <w:rPr>
                <w:b/>
              </w:rPr>
              <w:t xml:space="preserve">  </w:t>
            </w:r>
            <w:r w:rsidR="00352A67">
              <w:rPr>
                <w:b/>
              </w:rPr>
              <w:t xml:space="preserve">   </w:t>
            </w:r>
            <w:r w:rsidRPr="00B50235">
              <w:rPr>
                <w:i/>
              </w:rPr>
              <w:t>Lønrelationelle overvejelser:</w:t>
            </w:r>
          </w:p>
          <w:p w14:paraId="2C7D9AA8" w14:textId="77777777" w:rsidR="00F1795F" w:rsidRPr="00B50235" w:rsidRDefault="00F1795F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>Evt. anfør den tidligere stillingsindehavers løn</w:t>
            </w:r>
            <w:r w:rsidR="000C7B43">
              <w:rPr>
                <w:i/>
                <w:szCs w:val="20"/>
              </w:rPr>
              <w:t>op</w:t>
            </w:r>
            <w:r w:rsidRPr="00B50235">
              <w:rPr>
                <w:i/>
                <w:szCs w:val="20"/>
              </w:rPr>
              <w:t xml:space="preserve">bygning, lønniveau og overenskomstmæssige tilhørsforhold.  </w:t>
            </w:r>
          </w:p>
          <w:p w14:paraId="69A2E337" w14:textId="77777777" w:rsidR="00F1795F" w:rsidRPr="00B50235" w:rsidRDefault="00F1795F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>Hvad er lønniveauet for kolleger i tilsvarende stillinger i samme og/eller andre afdelinger.</w:t>
            </w:r>
          </w:p>
          <w:p w14:paraId="28F39A0F" w14:textId="77777777" w:rsidR="00F1795F" w:rsidRPr="00B50235" w:rsidRDefault="00F1795F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 xml:space="preserve">Evt. anfør lønniveauet for nærmeste leder. </w:t>
            </w:r>
          </w:p>
          <w:p w14:paraId="246A0C90" w14:textId="77777777" w:rsidR="00F1795F" w:rsidRPr="00646583" w:rsidRDefault="00F1795F" w:rsidP="00B50235">
            <w:pPr>
              <w:numPr>
                <w:ilvl w:val="0"/>
                <w:numId w:val="22"/>
              </w:numPr>
              <w:spacing w:line="240" w:lineRule="auto"/>
              <w:jc w:val="both"/>
            </w:pPr>
            <w:r w:rsidRPr="00B50235">
              <w:rPr>
                <w:i/>
                <w:szCs w:val="20"/>
              </w:rPr>
              <w:t>Hvilke overvejelser og sammenligningsgrundlag ligger der bag det foreslåede lønniveau.</w:t>
            </w:r>
          </w:p>
          <w:p w14:paraId="1370C55C" w14:textId="77777777" w:rsidR="009B1F86" w:rsidRDefault="00646583" w:rsidP="00405880">
            <w:pPr>
              <w:numPr>
                <w:ilvl w:val="0"/>
                <w:numId w:val="22"/>
              </w:numPr>
              <w:spacing w:line="240" w:lineRule="auto"/>
              <w:jc w:val="both"/>
            </w:pPr>
            <w:r w:rsidRPr="00B50235">
              <w:rPr>
                <w:i/>
                <w:szCs w:val="20"/>
              </w:rPr>
              <w:t>Vil det konkrete lønniveau have afsmittende virkning i forhold til andre stillinger på det pågældende ansættelsessted eller andre enheder i Region Midtjylland.</w:t>
            </w:r>
          </w:p>
        </w:tc>
      </w:tr>
      <w:tr w:rsidR="004651AA" w14:paraId="652D052C" w14:textId="77777777" w:rsidTr="004651AA">
        <w:trPr>
          <w:trHeight w:val="3915"/>
        </w:trPr>
        <w:tc>
          <w:tcPr>
            <w:tcW w:w="7195" w:type="dxa"/>
            <w:shd w:val="clear" w:color="auto" w:fill="auto"/>
          </w:tcPr>
          <w:p w14:paraId="6320977E" w14:textId="77777777" w:rsidR="004651AA" w:rsidRDefault="00405880" w:rsidP="004108ED">
            <w:pPr>
              <w:suppressAutoHyphens/>
            </w:pPr>
            <w:r w:rsidRPr="00405880">
              <w:lastRenderedPageBreak/>
              <w:t>(</w:t>
            </w:r>
            <w:r w:rsidR="00E44BA0">
              <w:t>skriv</w:t>
            </w:r>
            <w:r w:rsidRPr="00405880">
              <w:t xml:space="preserve"> lønrelat</w:t>
            </w:r>
            <w:r w:rsidR="004108ED">
              <w:t>i</w:t>
            </w:r>
            <w:r w:rsidRPr="00405880">
              <w:t>onelle overvejelser)</w:t>
            </w:r>
          </w:p>
          <w:p w14:paraId="74609962" w14:textId="77777777" w:rsidR="004108ED" w:rsidRDefault="004108ED" w:rsidP="004108ED">
            <w:pPr>
              <w:suppressAutoHyphens/>
            </w:pPr>
          </w:p>
          <w:p w14:paraId="38E931EC" w14:textId="77777777" w:rsidR="004108ED" w:rsidRPr="00405880" w:rsidRDefault="004108ED" w:rsidP="004108ED">
            <w:pPr>
              <w:suppressAutoHyphens/>
            </w:pPr>
          </w:p>
        </w:tc>
      </w:tr>
      <w:tr w:rsidR="00646583" w14:paraId="7F812FC6" w14:textId="77777777" w:rsidTr="00E44BA0">
        <w:trPr>
          <w:trHeight w:val="1690"/>
        </w:trPr>
        <w:tc>
          <w:tcPr>
            <w:tcW w:w="7195" w:type="dxa"/>
            <w:shd w:val="clear" w:color="auto" w:fill="auto"/>
          </w:tcPr>
          <w:p w14:paraId="0B2C4C0B" w14:textId="77777777" w:rsidR="00646583" w:rsidRDefault="009B1F86" w:rsidP="009B1F86">
            <w:pPr>
              <w:suppressAutoHyphens/>
              <w:rPr>
                <w:b/>
              </w:rPr>
            </w:pPr>
            <w:r>
              <w:rPr>
                <w:b/>
              </w:rPr>
              <w:t xml:space="preserve">3b.  </w:t>
            </w:r>
            <w:r w:rsidR="00646583" w:rsidRPr="00B50235">
              <w:rPr>
                <w:b/>
              </w:rPr>
              <w:t>Lønprofil</w:t>
            </w:r>
          </w:p>
          <w:p w14:paraId="3D6DFA6B" w14:textId="77777777" w:rsidR="009B1F86" w:rsidRDefault="009B1F86" w:rsidP="009B1F86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50235">
              <w:rPr>
                <w:b/>
              </w:rPr>
              <w:t>Ændret stilli</w:t>
            </w:r>
            <w:r>
              <w:rPr>
                <w:b/>
              </w:rPr>
              <w:t>ngsindhold for allerede ansatte</w:t>
            </w:r>
          </w:p>
          <w:p w14:paraId="3F2CAC18" w14:textId="77777777" w:rsidR="00646583" w:rsidRPr="00B50235" w:rsidRDefault="00646583" w:rsidP="00B50235">
            <w:pPr>
              <w:suppressAutoHyphens/>
              <w:rPr>
                <w:i/>
              </w:rPr>
            </w:pPr>
            <w:r>
              <w:t xml:space="preserve">     </w:t>
            </w:r>
            <w:r w:rsidR="009B1F86">
              <w:t xml:space="preserve"> </w:t>
            </w:r>
            <w:r w:rsidRPr="00B50235">
              <w:rPr>
                <w:i/>
              </w:rPr>
              <w:t xml:space="preserve">Anfør forslag til lønsammensætning og lønniveau excl. pension.     </w:t>
            </w:r>
          </w:p>
          <w:p w14:paraId="2FD2EAAA" w14:textId="77777777" w:rsidR="00646583" w:rsidRPr="00B50235" w:rsidRDefault="00646583" w:rsidP="00B50235">
            <w:pPr>
              <w:suppressAutoHyphens/>
              <w:rPr>
                <w:i/>
              </w:rPr>
            </w:pPr>
            <w:r w:rsidRPr="00B50235">
              <w:rPr>
                <w:i/>
              </w:rPr>
              <w:t xml:space="preserve">    </w:t>
            </w:r>
            <w:r w:rsidR="009B1F86">
              <w:rPr>
                <w:i/>
              </w:rPr>
              <w:t xml:space="preserve"> </w:t>
            </w:r>
            <w:r w:rsidRPr="00B50235">
              <w:rPr>
                <w:i/>
              </w:rPr>
              <w:t xml:space="preserve"> For allerede ansatte anføres endvidere nuværende lønsammen-   </w:t>
            </w:r>
          </w:p>
          <w:p w14:paraId="49813C59" w14:textId="77777777" w:rsidR="000D6CA1" w:rsidRDefault="00646583" w:rsidP="00B50235">
            <w:pPr>
              <w:suppressAutoHyphens/>
              <w:rPr>
                <w:i/>
              </w:rPr>
            </w:pPr>
            <w:r w:rsidRPr="00B50235">
              <w:rPr>
                <w:i/>
              </w:rPr>
              <w:t xml:space="preserve">    </w:t>
            </w:r>
            <w:r w:rsidR="009B1F86">
              <w:rPr>
                <w:i/>
              </w:rPr>
              <w:t xml:space="preserve"> </w:t>
            </w:r>
            <w:r w:rsidRPr="00B50235">
              <w:rPr>
                <w:i/>
              </w:rPr>
              <w:t xml:space="preserve"> sætning og lønniveau.</w:t>
            </w:r>
          </w:p>
          <w:p w14:paraId="7DF4EBD5" w14:textId="5F0F09D2" w:rsidR="00646583" w:rsidRPr="00B50235" w:rsidRDefault="000D6CA1" w:rsidP="00B50235">
            <w:pPr>
              <w:suppressAutoHyphens/>
              <w:rPr>
                <w:b/>
                <w:i/>
                <w:color w:val="FF0000"/>
              </w:rPr>
            </w:pPr>
            <w:r>
              <w:rPr>
                <w:i/>
              </w:rPr>
              <w:t>Lønsammensætning bedes oplyst jf. nedenstående skema.</w:t>
            </w:r>
            <w:r w:rsidR="00646583" w:rsidRPr="00B50235">
              <w:rPr>
                <w:i/>
              </w:rPr>
              <w:br/>
            </w:r>
            <w:r w:rsidR="00646583" w:rsidRPr="00B50235">
              <w:rPr>
                <w:b/>
                <w:i/>
                <w:color w:val="FF0000"/>
              </w:rPr>
              <w:t xml:space="preserve">      </w:t>
            </w:r>
            <w:r w:rsidR="00646583" w:rsidRPr="00B50235">
              <w:rPr>
                <w:b/>
                <w:i/>
                <w:color w:val="FF0000"/>
              </w:rPr>
              <w:br/>
              <w:t xml:space="preserve">     </w:t>
            </w:r>
            <w:r w:rsidR="00273543">
              <w:rPr>
                <w:b/>
                <w:i/>
                <w:noProof/>
                <w:color w:val="FF0000"/>
              </w:rPr>
              <w:drawing>
                <wp:inline distT="0" distB="0" distL="0" distR="0" wp14:anchorId="5AC1077D" wp14:editId="2CC69960">
                  <wp:extent cx="4010025" cy="1194435"/>
                  <wp:effectExtent l="0" t="0" r="0" b="0"/>
                  <wp:docPr id="46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119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0851DA" w14:textId="77777777" w:rsidR="00646583" w:rsidRDefault="00646583" w:rsidP="00B50235">
            <w:pPr>
              <w:suppressAutoHyphens/>
              <w:rPr>
                <w:b/>
                <w:i/>
                <w:color w:val="FF0000"/>
              </w:rPr>
            </w:pPr>
          </w:p>
          <w:p w14:paraId="3238DB42" w14:textId="77777777" w:rsidR="00646583" w:rsidRPr="00B50235" w:rsidRDefault="00646583" w:rsidP="00B50235">
            <w:pPr>
              <w:suppressAutoHyphens/>
              <w:rPr>
                <w:b/>
              </w:rPr>
            </w:pPr>
            <w:r>
              <w:t xml:space="preserve">     </w:t>
            </w:r>
            <w:r w:rsidRPr="00B50235">
              <w:rPr>
                <w:i/>
              </w:rPr>
              <w:t>Lønrelationelle overvejelser:</w:t>
            </w:r>
          </w:p>
          <w:p w14:paraId="4A403C42" w14:textId="77777777" w:rsidR="00646583" w:rsidRPr="00B50235" w:rsidRDefault="00646583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>Hvad er lønniveauet for kolleger i tilsvarende stillinger i samme og/eller andre afdelinger.</w:t>
            </w:r>
          </w:p>
          <w:p w14:paraId="1D547C2E" w14:textId="77777777" w:rsidR="00646583" w:rsidRPr="00B50235" w:rsidRDefault="00646583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 xml:space="preserve">Evt. anfør lønniveauet for nærmeste leder. </w:t>
            </w:r>
          </w:p>
          <w:p w14:paraId="4D2CC022" w14:textId="77777777" w:rsidR="00646583" w:rsidRPr="00B50235" w:rsidRDefault="00646583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 xml:space="preserve">Hvilke overvejelser og sammenligningsgrundlag ligger der bag det foreslåede lønniveau. </w:t>
            </w:r>
          </w:p>
          <w:p w14:paraId="48D3C6DF" w14:textId="77777777" w:rsidR="009B1F86" w:rsidRDefault="00646583" w:rsidP="00E44BA0">
            <w:pPr>
              <w:numPr>
                <w:ilvl w:val="0"/>
                <w:numId w:val="22"/>
              </w:numPr>
              <w:suppressAutoHyphens/>
            </w:pPr>
            <w:r w:rsidRPr="00B50235">
              <w:rPr>
                <w:i/>
                <w:szCs w:val="20"/>
              </w:rPr>
              <w:t>Vil det konkrete lønniveau have afsmittende virkning i forhold til andre stillinger på det pågældende ansættelsessted eller andre enheder i Region Midtjylland.</w:t>
            </w:r>
          </w:p>
        </w:tc>
      </w:tr>
      <w:tr w:rsidR="00E44BA0" w14:paraId="637509B0" w14:textId="77777777" w:rsidTr="00E44BA0">
        <w:trPr>
          <w:trHeight w:val="1690"/>
        </w:trPr>
        <w:tc>
          <w:tcPr>
            <w:tcW w:w="7195" w:type="dxa"/>
            <w:shd w:val="clear" w:color="auto" w:fill="auto"/>
          </w:tcPr>
          <w:p w14:paraId="1A12CC2C" w14:textId="77777777" w:rsidR="00E44BA0" w:rsidRDefault="00E44BA0" w:rsidP="00E44BA0">
            <w:pPr>
              <w:suppressAutoHyphens/>
            </w:pPr>
            <w:r w:rsidRPr="00405880">
              <w:t>(</w:t>
            </w:r>
            <w:r>
              <w:t>skriv</w:t>
            </w:r>
            <w:r w:rsidRPr="00405880">
              <w:t xml:space="preserve"> lønrelationelle overvejelser)</w:t>
            </w:r>
          </w:p>
          <w:p w14:paraId="5E2F7698" w14:textId="77777777" w:rsidR="004108ED" w:rsidRDefault="004108ED" w:rsidP="00E44BA0">
            <w:pPr>
              <w:suppressAutoHyphens/>
            </w:pPr>
          </w:p>
          <w:p w14:paraId="5DE5916A" w14:textId="77777777" w:rsidR="004108ED" w:rsidRDefault="004108ED" w:rsidP="00E44BA0">
            <w:pPr>
              <w:suppressAutoHyphens/>
            </w:pPr>
          </w:p>
          <w:p w14:paraId="4B087470" w14:textId="77777777" w:rsidR="004108ED" w:rsidRDefault="004108ED" w:rsidP="00E44BA0">
            <w:pPr>
              <w:suppressAutoHyphens/>
            </w:pPr>
          </w:p>
          <w:p w14:paraId="1E67B9DE" w14:textId="77777777" w:rsidR="004108ED" w:rsidRDefault="004108ED" w:rsidP="00E44BA0">
            <w:pPr>
              <w:suppressAutoHyphens/>
            </w:pPr>
          </w:p>
          <w:p w14:paraId="0C523093" w14:textId="77777777" w:rsidR="004108ED" w:rsidRDefault="004108ED" w:rsidP="00E44BA0">
            <w:pPr>
              <w:suppressAutoHyphens/>
            </w:pPr>
          </w:p>
          <w:p w14:paraId="481E3059" w14:textId="77777777" w:rsidR="004108ED" w:rsidRDefault="004108ED" w:rsidP="00E44BA0">
            <w:pPr>
              <w:suppressAutoHyphens/>
            </w:pPr>
          </w:p>
          <w:p w14:paraId="4931A1F8" w14:textId="77777777" w:rsidR="004108ED" w:rsidRDefault="004108ED" w:rsidP="00E44BA0">
            <w:pPr>
              <w:suppressAutoHyphens/>
            </w:pPr>
          </w:p>
          <w:p w14:paraId="101F868E" w14:textId="77777777" w:rsidR="004108ED" w:rsidRDefault="004108ED" w:rsidP="00E44BA0">
            <w:pPr>
              <w:suppressAutoHyphens/>
            </w:pPr>
          </w:p>
          <w:p w14:paraId="2479B8CC" w14:textId="77777777" w:rsidR="004108ED" w:rsidRDefault="004108ED" w:rsidP="00E44BA0">
            <w:pPr>
              <w:suppressAutoHyphens/>
            </w:pPr>
          </w:p>
          <w:p w14:paraId="6CB34153" w14:textId="77777777" w:rsidR="004108ED" w:rsidRDefault="004108ED" w:rsidP="00E44BA0">
            <w:pPr>
              <w:suppressAutoHyphens/>
            </w:pPr>
          </w:p>
          <w:p w14:paraId="33DDF77A" w14:textId="77777777" w:rsidR="004108ED" w:rsidRDefault="004108ED" w:rsidP="00E44BA0">
            <w:pPr>
              <w:suppressAutoHyphens/>
            </w:pPr>
          </w:p>
          <w:p w14:paraId="656BD391" w14:textId="77777777" w:rsidR="00E00966" w:rsidRDefault="00E00966" w:rsidP="00E44BA0">
            <w:pPr>
              <w:suppressAutoHyphens/>
            </w:pPr>
          </w:p>
          <w:p w14:paraId="74A0501E" w14:textId="77777777" w:rsidR="00E00966" w:rsidRDefault="00E00966" w:rsidP="00E44BA0">
            <w:pPr>
              <w:suppressAutoHyphens/>
            </w:pPr>
          </w:p>
          <w:p w14:paraId="452E850F" w14:textId="77777777" w:rsidR="00E00966" w:rsidRDefault="00E00966" w:rsidP="00E44BA0">
            <w:pPr>
              <w:suppressAutoHyphens/>
            </w:pPr>
          </w:p>
          <w:p w14:paraId="24B37B86" w14:textId="77777777" w:rsidR="00E00966" w:rsidRDefault="00E00966" w:rsidP="00E44BA0">
            <w:pPr>
              <w:suppressAutoHyphens/>
            </w:pPr>
          </w:p>
          <w:p w14:paraId="14968CD0" w14:textId="77777777" w:rsidR="00E00966" w:rsidRDefault="00E00966" w:rsidP="00E44BA0">
            <w:pPr>
              <w:suppressAutoHyphens/>
            </w:pPr>
          </w:p>
          <w:p w14:paraId="6EA4C5D3" w14:textId="77777777" w:rsidR="00E00966" w:rsidRDefault="00E00966" w:rsidP="00E44BA0">
            <w:pPr>
              <w:suppressAutoHyphens/>
            </w:pPr>
          </w:p>
          <w:p w14:paraId="42462DAF" w14:textId="77777777" w:rsidR="00E00966" w:rsidRDefault="00E00966" w:rsidP="00E44BA0">
            <w:pPr>
              <w:suppressAutoHyphens/>
            </w:pPr>
          </w:p>
          <w:p w14:paraId="19535A22" w14:textId="77777777" w:rsidR="00E00966" w:rsidRDefault="00E00966" w:rsidP="00E44BA0">
            <w:pPr>
              <w:suppressAutoHyphens/>
            </w:pPr>
          </w:p>
          <w:p w14:paraId="2DB58FBD" w14:textId="77777777" w:rsidR="00E00966" w:rsidRDefault="00E00966" w:rsidP="00E44BA0">
            <w:pPr>
              <w:suppressAutoHyphens/>
            </w:pPr>
          </w:p>
          <w:p w14:paraId="295800C8" w14:textId="77777777" w:rsidR="00E00966" w:rsidRDefault="00E00966" w:rsidP="00E44BA0">
            <w:pPr>
              <w:suppressAutoHyphens/>
            </w:pPr>
          </w:p>
          <w:p w14:paraId="3022B832" w14:textId="77777777" w:rsidR="00E00966" w:rsidRDefault="00E00966" w:rsidP="00E44BA0">
            <w:pPr>
              <w:suppressAutoHyphens/>
            </w:pPr>
          </w:p>
          <w:p w14:paraId="3F013134" w14:textId="77777777" w:rsidR="00E00966" w:rsidRDefault="00E00966" w:rsidP="00E44BA0">
            <w:pPr>
              <w:suppressAutoHyphens/>
            </w:pPr>
          </w:p>
          <w:p w14:paraId="2BC965F8" w14:textId="77777777" w:rsidR="00E00966" w:rsidRDefault="00E00966" w:rsidP="00E44BA0">
            <w:pPr>
              <w:suppressAutoHyphens/>
            </w:pPr>
          </w:p>
          <w:p w14:paraId="685998E8" w14:textId="77777777" w:rsidR="00E00966" w:rsidRDefault="00E00966" w:rsidP="00E44BA0">
            <w:pPr>
              <w:suppressAutoHyphens/>
            </w:pPr>
          </w:p>
          <w:p w14:paraId="504BF6DD" w14:textId="77777777" w:rsidR="00E00966" w:rsidRDefault="00E00966" w:rsidP="00E44BA0">
            <w:pPr>
              <w:suppressAutoHyphens/>
            </w:pPr>
          </w:p>
          <w:p w14:paraId="0D4A5C6C" w14:textId="77777777" w:rsidR="00E00966" w:rsidRDefault="00E00966" w:rsidP="00E44BA0">
            <w:pPr>
              <w:suppressAutoHyphens/>
            </w:pPr>
          </w:p>
          <w:p w14:paraId="78C8506E" w14:textId="77777777" w:rsidR="004108ED" w:rsidRDefault="004108ED" w:rsidP="00E44BA0">
            <w:pPr>
              <w:suppressAutoHyphens/>
            </w:pPr>
          </w:p>
          <w:p w14:paraId="37C28AD1" w14:textId="77777777" w:rsidR="004108ED" w:rsidRDefault="004108ED" w:rsidP="00E44BA0">
            <w:pPr>
              <w:suppressAutoHyphens/>
            </w:pPr>
          </w:p>
          <w:p w14:paraId="3D543B55" w14:textId="77777777" w:rsidR="004108ED" w:rsidRDefault="004108ED" w:rsidP="00E44BA0">
            <w:pPr>
              <w:suppressAutoHyphens/>
              <w:rPr>
                <w:b/>
              </w:rPr>
            </w:pPr>
          </w:p>
        </w:tc>
      </w:tr>
    </w:tbl>
    <w:p w14:paraId="1C018EAA" w14:textId="77777777" w:rsidR="00E33BB1" w:rsidRPr="005828EC" w:rsidRDefault="00E33BB1" w:rsidP="00607A3B">
      <w:pPr>
        <w:suppressAutoHyphens/>
        <w:rPr>
          <w:i/>
        </w:rPr>
      </w:pPr>
      <w:r>
        <w:lastRenderedPageBreak/>
        <w:t xml:space="preserve">        </w:t>
      </w:r>
    </w:p>
    <w:p w14:paraId="02CACE8D" w14:textId="77777777" w:rsidR="005828EC" w:rsidRDefault="005828EC" w:rsidP="00E33BB1">
      <w:pPr>
        <w:suppressAutoHyphens/>
        <w:ind w:left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646583" w14:paraId="0189ABB8" w14:textId="77777777" w:rsidTr="00E00966"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14:paraId="3962B2F1" w14:textId="77777777" w:rsidR="00646583" w:rsidRDefault="00D53A57" w:rsidP="00D53A57">
            <w:pPr>
              <w:suppressAutoHyphens/>
              <w:rPr>
                <w:b/>
              </w:rPr>
            </w:pPr>
            <w:r>
              <w:rPr>
                <w:b/>
              </w:rPr>
              <w:t xml:space="preserve">3c. </w:t>
            </w:r>
            <w:r w:rsidR="00646583" w:rsidRPr="00B50235">
              <w:rPr>
                <w:b/>
              </w:rPr>
              <w:t>Lønprofil</w:t>
            </w:r>
          </w:p>
          <w:p w14:paraId="1A77987A" w14:textId="77777777" w:rsidR="00D53A57" w:rsidRDefault="00D53A57" w:rsidP="00D53A57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50235">
              <w:rPr>
                <w:b/>
              </w:rPr>
              <w:t>Lønudvikling i f.m. de årlige lønforhandlinger</w:t>
            </w:r>
          </w:p>
          <w:p w14:paraId="79215164" w14:textId="77777777" w:rsidR="00646583" w:rsidRPr="00B50235" w:rsidRDefault="00646583" w:rsidP="00B50235">
            <w:pPr>
              <w:suppressAutoHyphens/>
              <w:rPr>
                <w:i/>
              </w:rPr>
            </w:pPr>
            <w:r>
              <w:t xml:space="preserve">    </w:t>
            </w:r>
            <w:r w:rsidR="00D53A57">
              <w:t xml:space="preserve"> </w:t>
            </w:r>
            <w:r>
              <w:t xml:space="preserve"> </w:t>
            </w:r>
            <w:r w:rsidRPr="00B50235">
              <w:rPr>
                <w:i/>
              </w:rPr>
              <w:t xml:space="preserve">Anfør forslag til lønsammensætning og lønniveau excl. pension.     </w:t>
            </w:r>
          </w:p>
          <w:p w14:paraId="0E3C57B3" w14:textId="77777777" w:rsidR="00646583" w:rsidRPr="00B50235" w:rsidRDefault="00646583" w:rsidP="00B50235">
            <w:pPr>
              <w:suppressAutoHyphens/>
              <w:rPr>
                <w:i/>
              </w:rPr>
            </w:pPr>
            <w:r w:rsidRPr="00B50235">
              <w:rPr>
                <w:i/>
              </w:rPr>
              <w:t xml:space="preserve">    </w:t>
            </w:r>
            <w:r w:rsidR="00D53A57">
              <w:rPr>
                <w:i/>
              </w:rPr>
              <w:t xml:space="preserve"> </w:t>
            </w:r>
            <w:r w:rsidRPr="00B50235">
              <w:rPr>
                <w:i/>
              </w:rPr>
              <w:t xml:space="preserve"> For allerede ansatte anføres endvidere nuværende lønsammen-   </w:t>
            </w:r>
          </w:p>
          <w:p w14:paraId="3BFD36EF" w14:textId="487DABD2" w:rsidR="00646583" w:rsidRPr="00B50235" w:rsidRDefault="00646583" w:rsidP="00B50235">
            <w:pPr>
              <w:suppressAutoHyphens/>
              <w:rPr>
                <w:b/>
                <w:i/>
                <w:color w:val="FF0000"/>
              </w:rPr>
            </w:pPr>
            <w:r w:rsidRPr="00B50235">
              <w:rPr>
                <w:i/>
              </w:rPr>
              <w:t xml:space="preserve">    </w:t>
            </w:r>
            <w:r w:rsidR="00D53A57">
              <w:rPr>
                <w:i/>
              </w:rPr>
              <w:t xml:space="preserve"> </w:t>
            </w:r>
            <w:r w:rsidRPr="00B50235">
              <w:rPr>
                <w:i/>
              </w:rPr>
              <w:t xml:space="preserve"> sætning og lønniveau.</w:t>
            </w:r>
            <w:r w:rsidRPr="00B50235">
              <w:rPr>
                <w:i/>
              </w:rPr>
              <w:br/>
            </w:r>
            <w:r w:rsidRPr="00B50235">
              <w:rPr>
                <w:b/>
                <w:i/>
                <w:color w:val="FF0000"/>
              </w:rPr>
              <w:t xml:space="preserve">      </w:t>
            </w:r>
            <w:r w:rsidRPr="00B50235">
              <w:rPr>
                <w:b/>
                <w:i/>
                <w:color w:val="FF0000"/>
              </w:rPr>
              <w:br/>
              <w:t xml:space="preserve">     </w:t>
            </w:r>
            <w:r w:rsidR="00273543">
              <w:rPr>
                <w:b/>
                <w:i/>
                <w:noProof/>
                <w:color w:val="FF0000"/>
              </w:rPr>
              <w:drawing>
                <wp:inline distT="0" distB="0" distL="0" distR="0" wp14:anchorId="2688D955" wp14:editId="7BC0C15A">
                  <wp:extent cx="4010025" cy="1194435"/>
                  <wp:effectExtent l="0" t="0" r="0" b="0"/>
                  <wp:docPr id="45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119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313E8B" w14:textId="77777777" w:rsidR="00646583" w:rsidRPr="00B50235" w:rsidRDefault="00646583" w:rsidP="00B50235">
            <w:pPr>
              <w:suppressAutoHyphens/>
              <w:rPr>
                <w:b/>
                <w:i/>
                <w:color w:val="FF0000"/>
              </w:rPr>
            </w:pPr>
          </w:p>
          <w:p w14:paraId="083964E4" w14:textId="77777777" w:rsidR="00646583" w:rsidRPr="00B50235" w:rsidRDefault="00646583" w:rsidP="00B50235">
            <w:pPr>
              <w:suppressAutoHyphens/>
              <w:rPr>
                <w:i/>
              </w:rPr>
            </w:pPr>
            <w:r w:rsidRPr="00B50235">
              <w:rPr>
                <w:b/>
              </w:rPr>
              <w:t xml:space="preserve">     </w:t>
            </w:r>
            <w:r w:rsidRPr="00B50235">
              <w:rPr>
                <w:i/>
              </w:rPr>
              <w:t>Lønrelationelle overvejelser:</w:t>
            </w:r>
          </w:p>
          <w:p w14:paraId="1CE04530" w14:textId="77777777" w:rsidR="00646583" w:rsidRPr="00B50235" w:rsidRDefault="00646583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>Hvad er lønniveauet for kolleger i tilsvarende stillinger i samme og/eller andre afdelinger.</w:t>
            </w:r>
          </w:p>
          <w:p w14:paraId="62CB0B6A" w14:textId="77777777" w:rsidR="00646583" w:rsidRPr="00B50235" w:rsidRDefault="00646583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 xml:space="preserve">Evt. anfør lønniveauet for nærmeste leder. </w:t>
            </w:r>
          </w:p>
          <w:p w14:paraId="2281DE91" w14:textId="77777777" w:rsidR="00646583" w:rsidRPr="00B50235" w:rsidRDefault="00646583" w:rsidP="00B50235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 xml:space="preserve">Hvilke overvejelser og sammenligningsgrundlag ligger der bag det foreslåede lønniveau. </w:t>
            </w:r>
          </w:p>
          <w:p w14:paraId="6B441A38" w14:textId="77777777" w:rsidR="00646583" w:rsidRPr="00B50235" w:rsidRDefault="00646583" w:rsidP="00B50235">
            <w:pPr>
              <w:numPr>
                <w:ilvl w:val="0"/>
                <w:numId w:val="22"/>
              </w:numPr>
              <w:spacing w:line="240" w:lineRule="auto"/>
              <w:rPr>
                <w:i/>
                <w:szCs w:val="20"/>
              </w:rPr>
            </w:pPr>
            <w:r w:rsidRPr="00B50235">
              <w:rPr>
                <w:i/>
                <w:szCs w:val="20"/>
              </w:rPr>
              <w:t>For allerede ansatte anføres seneste varige decentrale lønudvikling (tidspunkt og hvorvidt lønudviklingen omfattede ydelse af funktions-/kvalifikationstillæg/ændret grundløns-indplacering).</w:t>
            </w:r>
          </w:p>
          <w:p w14:paraId="2EAEC35E" w14:textId="77777777" w:rsidR="00D53A57" w:rsidRDefault="00646583" w:rsidP="00E44BA0">
            <w:pPr>
              <w:numPr>
                <w:ilvl w:val="0"/>
                <w:numId w:val="22"/>
              </w:numPr>
              <w:suppressAutoHyphens/>
              <w:spacing w:line="240" w:lineRule="auto"/>
              <w:jc w:val="both"/>
            </w:pPr>
            <w:r w:rsidRPr="00B50235">
              <w:rPr>
                <w:i/>
                <w:szCs w:val="20"/>
              </w:rPr>
              <w:t>Vil det konkrete lønniveau have afsmittende virkning i forhold til andre stillinger på det pågældende ansættelsessted eller andre enheder i Region Midtjylland.</w:t>
            </w:r>
          </w:p>
        </w:tc>
      </w:tr>
      <w:tr w:rsidR="00E44BA0" w14:paraId="5C573804" w14:textId="77777777" w:rsidTr="00E00966"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14:paraId="198D58A9" w14:textId="77777777" w:rsidR="00E44BA0" w:rsidRDefault="00E44BA0" w:rsidP="00D53A57">
            <w:pPr>
              <w:suppressAutoHyphens/>
            </w:pPr>
            <w:r w:rsidRPr="00405880">
              <w:t>(</w:t>
            </w:r>
            <w:r>
              <w:t>skriv</w:t>
            </w:r>
            <w:r w:rsidRPr="00405880">
              <w:t xml:space="preserve"> lønrelationelle overvejelser)</w:t>
            </w:r>
          </w:p>
          <w:p w14:paraId="5E8F0251" w14:textId="77777777" w:rsidR="00E44BA0" w:rsidRDefault="00E44BA0" w:rsidP="00D53A57">
            <w:pPr>
              <w:suppressAutoHyphens/>
            </w:pPr>
          </w:p>
          <w:p w14:paraId="2F58C83D" w14:textId="77777777" w:rsidR="00E44BA0" w:rsidRDefault="00E44BA0" w:rsidP="00D53A57">
            <w:pPr>
              <w:suppressAutoHyphens/>
            </w:pPr>
          </w:p>
          <w:p w14:paraId="7C06900B" w14:textId="77777777" w:rsidR="00E00966" w:rsidRDefault="00E00966" w:rsidP="00D53A57">
            <w:pPr>
              <w:suppressAutoHyphens/>
            </w:pPr>
          </w:p>
          <w:p w14:paraId="22D0E591" w14:textId="77777777" w:rsidR="00E00966" w:rsidRDefault="00E00966" w:rsidP="00D53A57">
            <w:pPr>
              <w:suppressAutoHyphens/>
            </w:pPr>
          </w:p>
          <w:p w14:paraId="4303B0FC" w14:textId="77777777" w:rsidR="00E00966" w:rsidRDefault="00E00966" w:rsidP="00D53A57">
            <w:pPr>
              <w:suppressAutoHyphens/>
            </w:pPr>
          </w:p>
          <w:p w14:paraId="7FA98E0F" w14:textId="77777777" w:rsidR="00E00966" w:rsidRDefault="00E00966" w:rsidP="00D53A57">
            <w:pPr>
              <w:suppressAutoHyphens/>
            </w:pPr>
          </w:p>
          <w:p w14:paraId="26BBBF7A" w14:textId="77777777" w:rsidR="00E00966" w:rsidRDefault="00E00966" w:rsidP="00D53A57">
            <w:pPr>
              <w:suppressAutoHyphens/>
            </w:pPr>
          </w:p>
          <w:p w14:paraId="0BAD5FB3" w14:textId="77777777" w:rsidR="00E44BA0" w:rsidRDefault="00E44BA0" w:rsidP="00D53A57">
            <w:pPr>
              <w:suppressAutoHyphens/>
            </w:pPr>
          </w:p>
          <w:p w14:paraId="153D083B" w14:textId="77777777" w:rsidR="00E44BA0" w:rsidRDefault="00E44BA0" w:rsidP="00D53A57">
            <w:pPr>
              <w:suppressAutoHyphens/>
            </w:pPr>
          </w:p>
          <w:p w14:paraId="61718DBB" w14:textId="77777777" w:rsidR="00E44BA0" w:rsidRDefault="00E44BA0" w:rsidP="00D53A57">
            <w:pPr>
              <w:suppressAutoHyphens/>
              <w:rPr>
                <w:b/>
              </w:rPr>
            </w:pPr>
          </w:p>
        </w:tc>
      </w:tr>
      <w:tr w:rsidR="00905D7C" w14:paraId="1DEDAABE" w14:textId="77777777" w:rsidTr="00E0096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CDFAD" w14:textId="77777777" w:rsidR="00D53A57" w:rsidRPr="00B50235" w:rsidRDefault="00D53A57" w:rsidP="00C43329">
            <w:pPr>
              <w:rPr>
                <w:b/>
                <w:szCs w:val="20"/>
              </w:rPr>
            </w:pPr>
          </w:p>
        </w:tc>
      </w:tr>
      <w:tr w:rsidR="00646583" w14:paraId="0314619D" w14:textId="77777777" w:rsidTr="00E00966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14:paraId="41BC0C05" w14:textId="77777777" w:rsidR="00646583" w:rsidRDefault="00C43329" w:rsidP="00C43329">
            <w:pPr>
              <w:rPr>
                <w:b/>
                <w:szCs w:val="20"/>
              </w:rPr>
            </w:pPr>
            <w:r w:rsidRPr="00B50235">
              <w:rPr>
                <w:b/>
                <w:szCs w:val="20"/>
              </w:rPr>
              <w:t>4. Lokal HR-afdelings evt. bemærkninger</w:t>
            </w:r>
          </w:p>
          <w:p w14:paraId="66260337" w14:textId="77777777" w:rsidR="00D53A57" w:rsidRDefault="00D53A57" w:rsidP="00E44BA0"/>
          <w:p w14:paraId="5B56484B" w14:textId="77777777" w:rsidR="000D4525" w:rsidRDefault="000D4525" w:rsidP="00E44BA0"/>
          <w:p w14:paraId="182053FE" w14:textId="77777777" w:rsidR="000D4525" w:rsidRDefault="000D4525" w:rsidP="00E44BA0"/>
          <w:p w14:paraId="2B42FC95" w14:textId="77777777" w:rsidR="00E00966" w:rsidRDefault="00E00966" w:rsidP="00E44BA0"/>
          <w:p w14:paraId="43E0BAA4" w14:textId="77777777" w:rsidR="000D4525" w:rsidRDefault="000D4525" w:rsidP="00E44BA0"/>
          <w:p w14:paraId="1F650F9B" w14:textId="77777777" w:rsidR="000D4525" w:rsidRDefault="000D4525" w:rsidP="00E44BA0"/>
        </w:tc>
      </w:tr>
    </w:tbl>
    <w:p w14:paraId="3FF16F45" w14:textId="77777777" w:rsidR="005828EC" w:rsidRDefault="005828EC" w:rsidP="00E33BB1">
      <w:pPr>
        <w:suppressAutoHyphens/>
        <w:ind w:left="720"/>
      </w:pPr>
    </w:p>
    <w:p w14:paraId="2C467C7E" w14:textId="77777777" w:rsidR="00CE11B9" w:rsidRPr="00E00966" w:rsidRDefault="00352A67" w:rsidP="00D53A57">
      <w:pPr>
        <w:suppressAutoHyphens/>
        <w:jc w:val="both"/>
        <w:rPr>
          <w:b/>
          <w:i/>
        </w:rPr>
      </w:pPr>
      <w:r w:rsidRPr="00E00966">
        <w:rPr>
          <w:i/>
        </w:rPr>
        <w:t>Dispensationsansøgningen sendes til Koncern HR mhp. sagsbehand-ling og forelæggelse for direktionen.</w:t>
      </w:r>
    </w:p>
    <w:sectPr w:rsidR="00CE11B9" w:rsidRPr="00E00966" w:rsidSect="00577B80">
      <w:headerReference w:type="default" r:id="rId9"/>
      <w:headerReference w:type="first" r:id="rId10"/>
      <w:pgSz w:w="11907" w:h="16840" w:code="9"/>
      <w:pgMar w:top="567" w:right="368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B28E" w14:textId="77777777" w:rsidR="001C2204" w:rsidRDefault="001C2204">
      <w:r>
        <w:separator/>
      </w:r>
    </w:p>
  </w:endnote>
  <w:endnote w:type="continuationSeparator" w:id="0">
    <w:p w14:paraId="24BAE425" w14:textId="77777777" w:rsidR="001C2204" w:rsidRDefault="001C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FABD" w14:textId="77777777" w:rsidR="001C2204" w:rsidRDefault="001C2204">
      <w:r>
        <w:separator/>
      </w:r>
    </w:p>
  </w:footnote>
  <w:footnote w:type="continuationSeparator" w:id="0">
    <w:p w14:paraId="76424734" w14:textId="77777777" w:rsidR="001C2204" w:rsidRDefault="001C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DDC3" w14:textId="4AFF879D" w:rsidR="002A7A30" w:rsidRDefault="00273543">
    <w:pPr>
      <w:pStyle w:val="Sidehoved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5CE9F0B3" wp14:editId="028BDF3B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24" name="Group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5" name="Freeform 58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9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0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1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4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5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6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67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8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9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0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71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72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73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74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75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76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77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39697" id="Group 57" o:spid="_x0000_s1026" style="position:absolute;margin-left:468.9pt;margin-top:219.7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" o:allowoverlap="f">
              <o:lock v:ext="edit" aspectratio="t"/>
              <v:shape id="Freeform 58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59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60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61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62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63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64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65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66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67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68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69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70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71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72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73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" fillcolor="#84715e" stroked="f" strokecolor="#575541" strokeweight="0">
                <o:lock v:ext="edit" aspectratio="t"/>
              </v:rect>
              <v:rect id="Rectangle 74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" fillcolor="#84715e" stroked="f" strokecolor="#575541" strokeweight="0">
                <o:lock v:ext="edit" aspectratio="t"/>
              </v:rect>
              <v:shape id="Freeform 75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76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77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15C3F5E5" wp14:editId="6CB7F7AD">
              <wp:simplePos x="0" y="0"/>
              <wp:positionH relativeFrom="page">
                <wp:posOffset>5400040</wp:posOffset>
              </wp:positionH>
              <wp:positionV relativeFrom="page">
                <wp:posOffset>3636645</wp:posOffset>
              </wp:positionV>
              <wp:extent cx="1835785" cy="6155690"/>
              <wp:effectExtent l="0" t="0" r="3175" b="0"/>
              <wp:wrapNone/>
              <wp:docPr id="2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6155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89FAA" w14:textId="77777777" w:rsidR="002A7A30" w:rsidRDefault="002A7A30" w:rsidP="002B34D2">
                          <w:pPr>
                            <w:pStyle w:val="RMBrevinfo"/>
                          </w:pPr>
                          <w:r w:rsidRPr="008671FF">
                            <w:t xml:space="preserve">Side </w:t>
                          </w:r>
                          <w:r w:rsidRPr="00B24F0D">
                            <w:rPr>
                              <w:rStyle w:val="Sidetal"/>
                            </w:rPr>
                            <w:fldChar w:fldCharType="begin"/>
                          </w:r>
                          <w:r w:rsidRPr="00B24F0D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B24F0D">
                            <w:rPr>
                              <w:rStyle w:val="Sidetal"/>
                            </w:rPr>
                            <w:fldChar w:fldCharType="separate"/>
                          </w:r>
                          <w:r w:rsidR="009955CA">
                            <w:rPr>
                              <w:rStyle w:val="Sidetal"/>
                            </w:rPr>
                            <w:t>2</w:t>
                          </w:r>
                          <w:r w:rsidRPr="00B24F0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3F5E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425.2pt;margin-top:286.35pt;width:144.55pt;height:48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" o:allowoverlap="f" filled="f" stroked="f">
              <v:textbox inset="0,0,0,0">
                <w:txbxContent>
                  <w:p w14:paraId="08189FAA" w14:textId="77777777" w:rsidR="002A7A30" w:rsidRDefault="002A7A30" w:rsidP="002B34D2">
                    <w:pPr>
                      <w:pStyle w:val="RMBrevinfo"/>
                    </w:pPr>
                    <w:r w:rsidRPr="008671FF">
                      <w:t xml:space="preserve">Side </w:t>
                    </w:r>
                    <w:r w:rsidRPr="00B24F0D">
                      <w:rPr>
                        <w:rStyle w:val="Sidetal"/>
                      </w:rPr>
                      <w:fldChar w:fldCharType="begin"/>
                    </w:r>
                    <w:r w:rsidRPr="00B24F0D">
                      <w:rPr>
                        <w:rStyle w:val="Sidetal"/>
                      </w:rPr>
                      <w:instrText xml:space="preserve"> PAGE </w:instrText>
                    </w:r>
                    <w:r w:rsidRPr="00B24F0D">
                      <w:rPr>
                        <w:rStyle w:val="Sidetal"/>
                      </w:rPr>
                      <w:fldChar w:fldCharType="separate"/>
                    </w:r>
                    <w:r w:rsidR="009955CA">
                      <w:rPr>
                        <w:rStyle w:val="Sidetal"/>
                      </w:rPr>
                      <w:t>2</w:t>
                    </w:r>
                    <w:r w:rsidRPr="00B24F0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45BA" w14:textId="77AF566E" w:rsidR="002A7A30" w:rsidRDefault="00273543" w:rsidP="00347E2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9BD1721" wp14:editId="64F0746D">
              <wp:simplePos x="0" y="0"/>
              <wp:positionH relativeFrom="page">
                <wp:posOffset>5400675</wp:posOffset>
              </wp:positionH>
              <wp:positionV relativeFrom="page">
                <wp:posOffset>323850</wp:posOffset>
              </wp:positionV>
              <wp:extent cx="1835785" cy="3294380"/>
              <wp:effectExtent l="0" t="0" r="2540" b="1270"/>
              <wp:wrapSquare wrapText="bothSides"/>
              <wp:docPr id="2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329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C147" w14:textId="77777777" w:rsidR="002A7A30" w:rsidRPr="0083531F" w:rsidRDefault="002A7A30" w:rsidP="001D066E">
                          <w:pPr>
                            <w:pStyle w:val="RMAdresseinfo"/>
                          </w:pPr>
                        </w:p>
                        <w:p w14:paraId="2BD0AD84" w14:textId="77777777" w:rsidR="002A7A30" w:rsidRDefault="002A7A30" w:rsidP="00162305">
                          <w:pPr>
                            <w:pStyle w:val="RMAdresseinfo"/>
                            <w:rPr>
                              <w:b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Cs/>
                              <w:sz w:val="16"/>
                              <w:szCs w:val="16"/>
                            </w:rPr>
                            <w:t>Region Midtjylland</w:t>
                          </w:r>
                          <w:r w:rsidRPr="00B030FD">
                            <w:rPr>
                              <w:b/>
                              <w:bCs/>
                              <w:color w:val="538135"/>
                            </w:rPr>
                            <w:t xml:space="preserve"> </w:t>
                          </w:r>
                        </w:p>
                        <w:p w14:paraId="7F9D69EE" w14:textId="77777777" w:rsidR="002A7A30" w:rsidRPr="00F467A4" w:rsidRDefault="002A7A30" w:rsidP="00162305">
                          <w:pPr>
                            <w:pStyle w:val="RMAdresseinfo"/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>Koncern HR</w:t>
                          </w:r>
                          <w:r w:rsidRPr="00F467A4">
                            <w:rPr>
                              <w:iCs/>
                            </w:rPr>
                            <w:t xml:space="preserve"> </w:t>
                          </w:r>
                        </w:p>
                        <w:p w14:paraId="54F5CC84" w14:textId="77777777" w:rsidR="002A7A30" w:rsidRPr="0056582A" w:rsidRDefault="002A7A30" w:rsidP="00162305">
                          <w:pPr>
                            <w:pStyle w:val="RMAdresseinfo"/>
                          </w:pPr>
                          <w:r>
                            <w:t>Skottenborg 26</w:t>
                          </w:r>
                          <w:r>
                            <w:br/>
                            <w:t>8800 Viborg</w:t>
                          </w:r>
                        </w:p>
                        <w:p w14:paraId="74B3C3EF" w14:textId="77777777" w:rsidR="002A7A30" w:rsidRPr="0083531F" w:rsidRDefault="002A7A30" w:rsidP="00162305">
                          <w:pPr>
                            <w:pStyle w:val="RMAdresseinf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D1721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425.25pt;margin-top:25.5pt;width:144.55pt;height:259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" filled="f" stroked="f">
              <v:textbox inset="0,0,0,0">
                <w:txbxContent>
                  <w:p w14:paraId="4C31C147" w14:textId="77777777" w:rsidR="002A7A30" w:rsidRPr="0083531F" w:rsidRDefault="002A7A30" w:rsidP="001D066E">
                    <w:pPr>
                      <w:pStyle w:val="RMAdresseinfo"/>
                    </w:pPr>
                  </w:p>
                  <w:p w14:paraId="2BD0AD84" w14:textId="77777777" w:rsidR="002A7A30" w:rsidRDefault="002A7A30" w:rsidP="00162305">
                    <w:pPr>
                      <w:pStyle w:val="RMAdresseinfo"/>
                      <w:rPr>
                        <w:b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iCs/>
                        <w:sz w:val="16"/>
                        <w:szCs w:val="16"/>
                      </w:rPr>
                      <w:t>Region Midtjylland</w:t>
                    </w:r>
                    <w:r w:rsidRPr="00B030FD">
                      <w:rPr>
                        <w:b/>
                        <w:bCs/>
                        <w:color w:val="538135"/>
                      </w:rPr>
                      <w:t xml:space="preserve"> </w:t>
                    </w:r>
                  </w:p>
                  <w:p w14:paraId="7F9D69EE" w14:textId="77777777" w:rsidR="002A7A30" w:rsidRPr="00F467A4" w:rsidRDefault="002A7A30" w:rsidP="00162305">
                    <w:pPr>
                      <w:pStyle w:val="RMAdresseinfo"/>
                      <w:rPr>
                        <w:iCs/>
                      </w:rPr>
                    </w:pPr>
                    <w:r>
                      <w:rPr>
                        <w:iCs/>
                      </w:rPr>
                      <w:t>Koncern HR</w:t>
                    </w:r>
                    <w:r w:rsidRPr="00F467A4">
                      <w:rPr>
                        <w:iCs/>
                      </w:rPr>
                      <w:t xml:space="preserve"> </w:t>
                    </w:r>
                  </w:p>
                  <w:p w14:paraId="54F5CC84" w14:textId="77777777" w:rsidR="002A7A30" w:rsidRPr="0056582A" w:rsidRDefault="002A7A30" w:rsidP="00162305">
                    <w:pPr>
                      <w:pStyle w:val="RMAdresseinfo"/>
                    </w:pPr>
                    <w:r>
                      <w:t>Skottenborg 26</w:t>
                    </w:r>
                    <w:r>
                      <w:br/>
                      <w:t>8800 Viborg</w:t>
                    </w:r>
                  </w:p>
                  <w:p w14:paraId="74B3C3EF" w14:textId="77777777" w:rsidR="002A7A30" w:rsidRPr="0083531F" w:rsidRDefault="002A7A30" w:rsidP="00162305">
                    <w:pPr>
                      <w:pStyle w:val="RMAdresseinfo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0" wp14:anchorId="062D04AA" wp14:editId="598D0483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1" name="Group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79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0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1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2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3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4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5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6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7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8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9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0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1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2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3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94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5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6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7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8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A05B06" id="Group 78" o:spid="_x0000_s1026" style="position:absolute;margin-left:468.9pt;margin-top:219.7pt;width:100.9pt;height:49.1pt;z-index:251659264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" o:allowoverlap="f">
              <o:lock v:ext="edit" aspectratio="t"/>
              <v:shape id="Freeform 79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80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81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82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83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4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85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86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87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88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89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90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91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92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93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94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<o:lock v:ext="edit" aspectratio="t"/>
              </v:rect>
              <v:rect id="Rectangle 95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<o:lock v:ext="edit" aspectratio="t"/>
              </v:rect>
              <v:shape id="Freeform 96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97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98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DB06CD"/>
    <w:multiLevelType w:val="hybridMultilevel"/>
    <w:tmpl w:val="9C003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144AE"/>
    <w:multiLevelType w:val="hybridMultilevel"/>
    <w:tmpl w:val="1DCA2698"/>
    <w:lvl w:ilvl="0" w:tplc="0406000F">
      <w:start w:val="1"/>
      <w:numFmt w:val="decimal"/>
      <w:lvlText w:val="%1."/>
      <w:lvlJc w:val="left"/>
      <w:pPr>
        <w:ind w:left="1426" w:hanging="360"/>
      </w:pPr>
    </w:lvl>
    <w:lvl w:ilvl="1" w:tplc="04060019" w:tentative="1">
      <w:start w:val="1"/>
      <w:numFmt w:val="lowerLetter"/>
      <w:lvlText w:val="%2."/>
      <w:lvlJc w:val="left"/>
      <w:pPr>
        <w:ind w:left="2146" w:hanging="360"/>
      </w:pPr>
    </w:lvl>
    <w:lvl w:ilvl="2" w:tplc="0406001B" w:tentative="1">
      <w:start w:val="1"/>
      <w:numFmt w:val="lowerRoman"/>
      <w:lvlText w:val="%3."/>
      <w:lvlJc w:val="right"/>
      <w:pPr>
        <w:ind w:left="2866" w:hanging="180"/>
      </w:pPr>
    </w:lvl>
    <w:lvl w:ilvl="3" w:tplc="0406000F" w:tentative="1">
      <w:start w:val="1"/>
      <w:numFmt w:val="decimal"/>
      <w:lvlText w:val="%4."/>
      <w:lvlJc w:val="left"/>
      <w:pPr>
        <w:ind w:left="3586" w:hanging="360"/>
      </w:pPr>
    </w:lvl>
    <w:lvl w:ilvl="4" w:tplc="04060019" w:tentative="1">
      <w:start w:val="1"/>
      <w:numFmt w:val="lowerLetter"/>
      <w:lvlText w:val="%5."/>
      <w:lvlJc w:val="left"/>
      <w:pPr>
        <w:ind w:left="4306" w:hanging="360"/>
      </w:pPr>
    </w:lvl>
    <w:lvl w:ilvl="5" w:tplc="0406001B" w:tentative="1">
      <w:start w:val="1"/>
      <w:numFmt w:val="lowerRoman"/>
      <w:lvlText w:val="%6."/>
      <w:lvlJc w:val="right"/>
      <w:pPr>
        <w:ind w:left="5026" w:hanging="180"/>
      </w:pPr>
    </w:lvl>
    <w:lvl w:ilvl="6" w:tplc="0406000F" w:tentative="1">
      <w:start w:val="1"/>
      <w:numFmt w:val="decimal"/>
      <w:lvlText w:val="%7."/>
      <w:lvlJc w:val="left"/>
      <w:pPr>
        <w:ind w:left="5746" w:hanging="360"/>
      </w:pPr>
    </w:lvl>
    <w:lvl w:ilvl="7" w:tplc="04060019" w:tentative="1">
      <w:start w:val="1"/>
      <w:numFmt w:val="lowerLetter"/>
      <w:lvlText w:val="%8."/>
      <w:lvlJc w:val="left"/>
      <w:pPr>
        <w:ind w:left="6466" w:hanging="360"/>
      </w:pPr>
    </w:lvl>
    <w:lvl w:ilvl="8" w:tplc="040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0C055358"/>
    <w:multiLevelType w:val="hybridMultilevel"/>
    <w:tmpl w:val="47C4AC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E6120"/>
    <w:multiLevelType w:val="hybridMultilevel"/>
    <w:tmpl w:val="94EA73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BB0E7C"/>
    <w:multiLevelType w:val="hybridMultilevel"/>
    <w:tmpl w:val="CBA03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B15E6"/>
    <w:multiLevelType w:val="hybridMultilevel"/>
    <w:tmpl w:val="A2784FD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A14417"/>
    <w:multiLevelType w:val="hybridMultilevel"/>
    <w:tmpl w:val="29C261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A7913"/>
    <w:multiLevelType w:val="hybridMultilevel"/>
    <w:tmpl w:val="27EE1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F7A15"/>
    <w:multiLevelType w:val="hybridMultilevel"/>
    <w:tmpl w:val="7556CE74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9" w15:restartNumberingAfterBreak="0">
    <w:nsid w:val="29D76226"/>
    <w:multiLevelType w:val="hybridMultilevel"/>
    <w:tmpl w:val="E26030C8"/>
    <w:lvl w:ilvl="0" w:tplc="85FA32A8">
      <w:start w:val="1"/>
      <w:numFmt w:val="decimal"/>
      <w:lvlText w:val="%1."/>
      <w:lvlJc w:val="left"/>
      <w:pPr>
        <w:ind w:left="1777" w:hanging="360"/>
      </w:pPr>
    </w:lvl>
    <w:lvl w:ilvl="1" w:tplc="1924C976">
      <w:start w:val="1"/>
      <w:numFmt w:val="lowerLetter"/>
      <w:lvlText w:val="%2)"/>
      <w:lvlJc w:val="left"/>
      <w:pPr>
        <w:ind w:left="1470" w:hanging="390"/>
      </w:pPr>
      <w:rPr>
        <w:rFonts w:hint="default"/>
        <w:b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E7CA8"/>
    <w:multiLevelType w:val="hybridMultilevel"/>
    <w:tmpl w:val="532E7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958E7"/>
    <w:multiLevelType w:val="hybridMultilevel"/>
    <w:tmpl w:val="F9143C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BA5E43"/>
    <w:multiLevelType w:val="hybridMultilevel"/>
    <w:tmpl w:val="0B646B0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7C5258"/>
    <w:multiLevelType w:val="hybridMultilevel"/>
    <w:tmpl w:val="493299D6"/>
    <w:lvl w:ilvl="0" w:tplc="CC80C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363D"/>
    <w:multiLevelType w:val="hybridMultilevel"/>
    <w:tmpl w:val="217E423E"/>
    <w:lvl w:ilvl="0" w:tplc="D6201A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F5BE8"/>
    <w:multiLevelType w:val="hybridMultilevel"/>
    <w:tmpl w:val="E612EF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86C10"/>
    <w:multiLevelType w:val="hybridMultilevel"/>
    <w:tmpl w:val="F31E583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A07C7F"/>
    <w:multiLevelType w:val="hybridMultilevel"/>
    <w:tmpl w:val="DF0A1252"/>
    <w:lvl w:ilvl="0" w:tplc="1EAC06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B6E3F"/>
    <w:multiLevelType w:val="hybridMultilevel"/>
    <w:tmpl w:val="6BDC30D6"/>
    <w:lvl w:ilvl="0" w:tplc="00FC44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A04"/>
    <w:multiLevelType w:val="hybridMultilevel"/>
    <w:tmpl w:val="46CC7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30DC"/>
    <w:multiLevelType w:val="hybridMultilevel"/>
    <w:tmpl w:val="85DA9E5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301774"/>
    <w:multiLevelType w:val="hybridMultilevel"/>
    <w:tmpl w:val="C55C08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F0778"/>
    <w:multiLevelType w:val="hybridMultilevel"/>
    <w:tmpl w:val="DBB2D290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3" w15:restartNumberingAfterBreak="0">
    <w:nsid w:val="78B15DDA"/>
    <w:multiLevelType w:val="hybridMultilevel"/>
    <w:tmpl w:val="3EC09C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079E"/>
    <w:multiLevelType w:val="hybridMultilevel"/>
    <w:tmpl w:val="B61840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9417821">
    <w:abstractNumId w:val="9"/>
  </w:num>
  <w:num w:numId="2" w16cid:durableId="936249487">
    <w:abstractNumId w:val="7"/>
  </w:num>
  <w:num w:numId="3" w16cid:durableId="1972317517">
    <w:abstractNumId w:val="6"/>
  </w:num>
  <w:num w:numId="4" w16cid:durableId="313141247">
    <w:abstractNumId w:val="5"/>
  </w:num>
  <w:num w:numId="5" w16cid:durableId="292097623">
    <w:abstractNumId w:val="4"/>
  </w:num>
  <w:num w:numId="6" w16cid:durableId="1628392266">
    <w:abstractNumId w:val="8"/>
  </w:num>
  <w:num w:numId="7" w16cid:durableId="405491038">
    <w:abstractNumId w:val="3"/>
  </w:num>
  <w:num w:numId="8" w16cid:durableId="1399550944">
    <w:abstractNumId w:val="2"/>
  </w:num>
  <w:num w:numId="9" w16cid:durableId="797914817">
    <w:abstractNumId w:val="1"/>
  </w:num>
  <w:num w:numId="10" w16cid:durableId="1065952724">
    <w:abstractNumId w:val="0"/>
  </w:num>
  <w:num w:numId="11" w16cid:durableId="1587425167">
    <w:abstractNumId w:val="19"/>
  </w:num>
  <w:num w:numId="12" w16cid:durableId="1326124542">
    <w:abstractNumId w:val="22"/>
  </w:num>
  <w:num w:numId="13" w16cid:durableId="11761827">
    <w:abstractNumId w:val="33"/>
  </w:num>
  <w:num w:numId="14" w16cid:durableId="1270312582">
    <w:abstractNumId w:val="25"/>
  </w:num>
  <w:num w:numId="15" w16cid:durableId="1268586366">
    <w:abstractNumId w:val="32"/>
  </w:num>
  <w:num w:numId="16" w16cid:durableId="1690567352">
    <w:abstractNumId w:val="18"/>
  </w:num>
  <w:num w:numId="17" w16cid:durableId="17047666">
    <w:abstractNumId w:val="21"/>
  </w:num>
  <w:num w:numId="18" w16cid:durableId="1632905359">
    <w:abstractNumId w:val="16"/>
  </w:num>
  <w:num w:numId="19" w16cid:durableId="547300782">
    <w:abstractNumId w:val="34"/>
  </w:num>
  <w:num w:numId="20" w16cid:durableId="1138257130">
    <w:abstractNumId w:val="13"/>
  </w:num>
  <w:num w:numId="21" w16cid:durableId="733624481">
    <w:abstractNumId w:val="12"/>
  </w:num>
  <w:num w:numId="22" w16cid:durableId="923998140">
    <w:abstractNumId w:val="20"/>
  </w:num>
  <w:num w:numId="23" w16cid:durableId="1234972404">
    <w:abstractNumId w:val="17"/>
  </w:num>
  <w:num w:numId="24" w16cid:durableId="89352658">
    <w:abstractNumId w:val="11"/>
  </w:num>
  <w:num w:numId="25" w16cid:durableId="1972203193">
    <w:abstractNumId w:val="23"/>
  </w:num>
  <w:num w:numId="26" w16cid:durableId="1835534692">
    <w:abstractNumId w:val="10"/>
  </w:num>
  <w:num w:numId="27" w16cid:durableId="2030987403">
    <w:abstractNumId w:val="26"/>
  </w:num>
  <w:num w:numId="28" w16cid:durableId="2044208181">
    <w:abstractNumId w:val="29"/>
  </w:num>
  <w:num w:numId="29" w16cid:durableId="931206575">
    <w:abstractNumId w:val="14"/>
  </w:num>
  <w:num w:numId="30" w16cid:durableId="149256347">
    <w:abstractNumId w:val="30"/>
  </w:num>
  <w:num w:numId="31" w16cid:durableId="904725484">
    <w:abstractNumId w:val="24"/>
  </w:num>
  <w:num w:numId="32" w16cid:durableId="386228457">
    <w:abstractNumId w:val="27"/>
  </w:num>
  <w:num w:numId="33" w16cid:durableId="368190564">
    <w:abstractNumId w:val="28"/>
  </w:num>
  <w:num w:numId="34" w16cid:durableId="956106478">
    <w:abstractNumId w:val="31"/>
  </w:num>
  <w:num w:numId="35" w16cid:durableId="422380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7D"/>
    <w:rsid w:val="00046F97"/>
    <w:rsid w:val="00063643"/>
    <w:rsid w:val="000A2904"/>
    <w:rsid w:val="000B10E5"/>
    <w:rsid w:val="000C7B43"/>
    <w:rsid w:val="000C7CA4"/>
    <w:rsid w:val="000D4525"/>
    <w:rsid w:val="000D6CA1"/>
    <w:rsid w:val="000E351E"/>
    <w:rsid w:val="000E3CC9"/>
    <w:rsid w:val="000F5058"/>
    <w:rsid w:val="00100BFB"/>
    <w:rsid w:val="0011727A"/>
    <w:rsid w:val="00141BC7"/>
    <w:rsid w:val="00162305"/>
    <w:rsid w:val="0016482D"/>
    <w:rsid w:val="00173147"/>
    <w:rsid w:val="00184735"/>
    <w:rsid w:val="001941E8"/>
    <w:rsid w:val="001C0C2B"/>
    <w:rsid w:val="001C2204"/>
    <w:rsid w:val="001C6D33"/>
    <w:rsid w:val="001D066E"/>
    <w:rsid w:val="001E693A"/>
    <w:rsid w:val="00203944"/>
    <w:rsid w:val="00210EED"/>
    <w:rsid w:val="0022656B"/>
    <w:rsid w:val="00250230"/>
    <w:rsid w:val="002509FB"/>
    <w:rsid w:val="0026415D"/>
    <w:rsid w:val="00273543"/>
    <w:rsid w:val="00284DA2"/>
    <w:rsid w:val="002A7A30"/>
    <w:rsid w:val="002B0125"/>
    <w:rsid w:val="002B34D2"/>
    <w:rsid w:val="002C0019"/>
    <w:rsid w:val="002C34E7"/>
    <w:rsid w:val="002D0629"/>
    <w:rsid w:val="002F2FF3"/>
    <w:rsid w:val="00347E29"/>
    <w:rsid w:val="00352A67"/>
    <w:rsid w:val="00380445"/>
    <w:rsid w:val="003C6493"/>
    <w:rsid w:val="003F0E0B"/>
    <w:rsid w:val="004042FE"/>
    <w:rsid w:val="00405880"/>
    <w:rsid w:val="004108ED"/>
    <w:rsid w:val="00423742"/>
    <w:rsid w:val="004267E5"/>
    <w:rsid w:val="00426AF7"/>
    <w:rsid w:val="00432111"/>
    <w:rsid w:val="004651AA"/>
    <w:rsid w:val="0047396C"/>
    <w:rsid w:val="00495E4E"/>
    <w:rsid w:val="00561B7C"/>
    <w:rsid w:val="00577B80"/>
    <w:rsid w:val="005828EC"/>
    <w:rsid w:val="005B3ECA"/>
    <w:rsid w:val="005C50E9"/>
    <w:rsid w:val="005E08B9"/>
    <w:rsid w:val="005E7117"/>
    <w:rsid w:val="00603785"/>
    <w:rsid w:val="00607A3B"/>
    <w:rsid w:val="00621F76"/>
    <w:rsid w:val="00632387"/>
    <w:rsid w:val="00646583"/>
    <w:rsid w:val="00652392"/>
    <w:rsid w:val="00663875"/>
    <w:rsid w:val="00687E54"/>
    <w:rsid w:val="00692168"/>
    <w:rsid w:val="006A260B"/>
    <w:rsid w:val="006D0A44"/>
    <w:rsid w:val="00704C0A"/>
    <w:rsid w:val="007243F6"/>
    <w:rsid w:val="00744712"/>
    <w:rsid w:val="00745E77"/>
    <w:rsid w:val="00746100"/>
    <w:rsid w:val="007616B0"/>
    <w:rsid w:val="0076370C"/>
    <w:rsid w:val="007753AC"/>
    <w:rsid w:val="007918AD"/>
    <w:rsid w:val="007A08B6"/>
    <w:rsid w:val="007F5146"/>
    <w:rsid w:val="0083531F"/>
    <w:rsid w:val="008671FF"/>
    <w:rsid w:val="00877CCA"/>
    <w:rsid w:val="00891195"/>
    <w:rsid w:val="0090325F"/>
    <w:rsid w:val="00905D7C"/>
    <w:rsid w:val="00955193"/>
    <w:rsid w:val="009955CA"/>
    <w:rsid w:val="009B1F86"/>
    <w:rsid w:val="009B7438"/>
    <w:rsid w:val="009E1D12"/>
    <w:rsid w:val="00A04530"/>
    <w:rsid w:val="00A20CDE"/>
    <w:rsid w:val="00A24D8A"/>
    <w:rsid w:val="00A474F8"/>
    <w:rsid w:val="00A61454"/>
    <w:rsid w:val="00AF21CD"/>
    <w:rsid w:val="00B24F0D"/>
    <w:rsid w:val="00B50235"/>
    <w:rsid w:val="00B516C0"/>
    <w:rsid w:val="00B6063C"/>
    <w:rsid w:val="00B701B9"/>
    <w:rsid w:val="00B8606D"/>
    <w:rsid w:val="00BA37D0"/>
    <w:rsid w:val="00BB6DDA"/>
    <w:rsid w:val="00BC60E8"/>
    <w:rsid w:val="00BE7F7F"/>
    <w:rsid w:val="00BF22FF"/>
    <w:rsid w:val="00C01D98"/>
    <w:rsid w:val="00C05B38"/>
    <w:rsid w:val="00C20F7D"/>
    <w:rsid w:val="00C31806"/>
    <w:rsid w:val="00C43329"/>
    <w:rsid w:val="00C96523"/>
    <w:rsid w:val="00CA162C"/>
    <w:rsid w:val="00CB7D00"/>
    <w:rsid w:val="00CE11B9"/>
    <w:rsid w:val="00D00438"/>
    <w:rsid w:val="00D2368E"/>
    <w:rsid w:val="00D379A8"/>
    <w:rsid w:val="00D443C1"/>
    <w:rsid w:val="00D523F2"/>
    <w:rsid w:val="00D53A57"/>
    <w:rsid w:val="00D659A0"/>
    <w:rsid w:val="00DE0587"/>
    <w:rsid w:val="00E00966"/>
    <w:rsid w:val="00E33BB1"/>
    <w:rsid w:val="00E44BA0"/>
    <w:rsid w:val="00E63DE3"/>
    <w:rsid w:val="00E65546"/>
    <w:rsid w:val="00E7246A"/>
    <w:rsid w:val="00E83E76"/>
    <w:rsid w:val="00E9287D"/>
    <w:rsid w:val="00EC6E35"/>
    <w:rsid w:val="00EE6696"/>
    <w:rsid w:val="00EF1F2F"/>
    <w:rsid w:val="00EF5EF1"/>
    <w:rsid w:val="00F007BE"/>
    <w:rsid w:val="00F1795F"/>
    <w:rsid w:val="00F35878"/>
    <w:rsid w:val="00F84F6A"/>
    <w:rsid w:val="00FA5ADC"/>
    <w:rsid w:val="00FB1BF4"/>
    <w:rsid w:val="00FB6A30"/>
    <w:rsid w:val="00FE5B79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D3EAAF"/>
  <w15:chartTrackingRefBased/>
  <w15:docId w15:val="{6C113BD0-A8DE-490F-9C6F-A02F9BB0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05B38"/>
    <w:pPr>
      <w:spacing w:line="28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uiPriority w:val="99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Link">
    <w:name w:val="FollowedHyperlink"/>
    <w:rsid w:val="00BF22FF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R%20Viborg\Maya%20Jepsen\Dispensationsans&#248;gninger\Skabelon_dispensationsans&#248;gning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5169-1E20-4620-823A-354E126D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Skabelon_dispensationsansøgninger</Template>
  <TotalTime>0</TotalTime>
  <Pages>6</Pages>
  <Words>712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Mentum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MAYMEJ</dc:creator>
  <cp:keywords/>
  <dc:description/>
  <cp:lastModifiedBy>Lisbeth Nørgaard-Andersen</cp:lastModifiedBy>
  <cp:revision>2</cp:revision>
  <cp:lastPrinted>2024-01-24T11:22:00Z</cp:lastPrinted>
  <dcterms:created xsi:type="dcterms:W3CDTF">2024-02-09T11:26:00Z</dcterms:created>
  <dcterms:modified xsi:type="dcterms:W3CDTF">2024-02-09T11:26:00Z</dcterms:modified>
</cp:coreProperties>
</file>