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83ADA" w14:textId="758A2073" w:rsidR="00971BCB" w:rsidRDefault="007E4687" w:rsidP="00D47B65">
      <w:pPr>
        <w:tabs>
          <w:tab w:val="left" w:pos="13050"/>
          <w:tab w:val="left" w:pos="14310"/>
        </w:tabs>
        <w:ind w:right="720"/>
        <w:jc w:val="right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noProof/>
          <w:sz w:val="28"/>
          <w:szCs w:val="28"/>
        </w:rPr>
        <w:drawing>
          <wp:inline distT="0" distB="0" distL="0" distR="0" wp14:anchorId="483159E8" wp14:editId="09057C96">
            <wp:extent cx="1431290" cy="571500"/>
            <wp:effectExtent l="0" t="0" r="0" b="0"/>
            <wp:docPr id="9" name="Picture 2" descr="Logo: midt regionmidtjyl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Logo: midt regionmidtjyll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B79711" w14:textId="5BC702F1" w:rsidR="009338BA" w:rsidRPr="00676702" w:rsidRDefault="00971BCB" w:rsidP="00676702">
      <w:pPr>
        <w:pStyle w:val="Title"/>
      </w:pPr>
      <w:r w:rsidRPr="00676702">
        <w:t>Arbejdsmiljøgennemgang</w:t>
      </w:r>
    </w:p>
    <w:p w14:paraId="19131DF8" w14:textId="77777777" w:rsidR="00E001F3" w:rsidRPr="00676702" w:rsidRDefault="00776795" w:rsidP="00676702">
      <w:pPr>
        <w:pStyle w:val="Subtitle"/>
      </w:pPr>
      <w:r w:rsidRPr="00676702">
        <w:t>køkken</w:t>
      </w:r>
    </w:p>
    <w:p w14:paraId="3F99A745" w14:textId="77777777" w:rsidR="00D47B65" w:rsidRDefault="00D47B65" w:rsidP="00D47B65">
      <w:pPr>
        <w:spacing w:before="480"/>
        <w:rPr>
          <w:rFonts w:ascii="Verdana" w:hAnsi="Verdana"/>
          <w:b/>
          <w:sz w:val="22"/>
          <w:szCs w:val="22"/>
        </w:rPr>
        <w:sectPr w:rsidR="00D47B65" w:rsidSect="0040715E">
          <w:footerReference w:type="default" r:id="rId8"/>
          <w:pgSz w:w="16838" w:h="11906" w:orient="landscape"/>
          <w:pgMar w:top="1079" w:right="284" w:bottom="1021" w:left="624" w:header="709" w:footer="709" w:gutter="0"/>
          <w:cols w:space="708"/>
          <w:docGrid w:linePitch="360"/>
        </w:sectPr>
      </w:pPr>
    </w:p>
    <w:p w14:paraId="257BE979" w14:textId="6BFCE81A" w:rsidR="00D47B65" w:rsidRDefault="006819EF" w:rsidP="00D47B65">
      <w:pPr>
        <w:spacing w:before="480"/>
        <w:rPr>
          <w:rFonts w:ascii="Verdana" w:hAnsi="Verdana"/>
          <w:sz w:val="22"/>
          <w:szCs w:val="22"/>
        </w:rPr>
      </w:pPr>
      <w:r w:rsidRPr="009C49E1">
        <w:rPr>
          <w:rFonts w:ascii="Verdana" w:hAnsi="Verdana"/>
          <w:b/>
          <w:sz w:val="22"/>
          <w:szCs w:val="22"/>
        </w:rPr>
        <w:t>Afdelin</w:t>
      </w:r>
      <w:r w:rsidR="00AD5067" w:rsidRPr="009C49E1">
        <w:rPr>
          <w:rFonts w:ascii="Verdana" w:hAnsi="Verdana"/>
          <w:b/>
          <w:sz w:val="22"/>
          <w:szCs w:val="22"/>
        </w:rPr>
        <w:t>g:</w:t>
      </w:r>
      <w:r w:rsidR="00AD5067" w:rsidRPr="00E001F3">
        <w:rPr>
          <w:rFonts w:ascii="Verdana" w:hAnsi="Verdana"/>
          <w:sz w:val="22"/>
          <w:szCs w:val="22"/>
        </w:rPr>
        <w:t xml:space="preserve"> </w:t>
      </w:r>
      <w:r w:rsidR="00D47B65">
        <w:rPr>
          <w:rFonts w:ascii="Verdana" w:hAnsi="Verdana"/>
          <w:sz w:val="22"/>
          <w:szCs w:val="22"/>
        </w:rPr>
        <w:fldChar w:fldCharType="begin">
          <w:ffData>
            <w:name w:val="Text1"/>
            <w:enabled/>
            <w:calcOnExit w:val="0"/>
            <w:statusText w:type="text" w:val="Afdeling"/>
            <w:textInput/>
          </w:ffData>
        </w:fldChar>
      </w:r>
      <w:bookmarkStart w:id="0" w:name="Text1"/>
      <w:r w:rsidR="00D47B65">
        <w:rPr>
          <w:rFonts w:ascii="Verdana" w:hAnsi="Verdana"/>
          <w:sz w:val="22"/>
          <w:szCs w:val="22"/>
        </w:rPr>
        <w:instrText xml:space="preserve"> FORMTEXT </w:instrText>
      </w:r>
      <w:r w:rsidR="00D47B65">
        <w:rPr>
          <w:rFonts w:ascii="Verdana" w:hAnsi="Verdana"/>
          <w:sz w:val="22"/>
          <w:szCs w:val="22"/>
        </w:rPr>
      </w:r>
      <w:r w:rsidR="00D47B65">
        <w:rPr>
          <w:rFonts w:ascii="Verdana" w:hAnsi="Verdana"/>
          <w:sz w:val="22"/>
          <w:szCs w:val="22"/>
        </w:rPr>
        <w:fldChar w:fldCharType="separate"/>
      </w:r>
      <w:r w:rsidR="00D47B65">
        <w:rPr>
          <w:rFonts w:ascii="Verdana" w:hAnsi="Verdana"/>
          <w:noProof/>
          <w:sz w:val="22"/>
          <w:szCs w:val="22"/>
        </w:rPr>
        <w:t> </w:t>
      </w:r>
      <w:r w:rsidR="00D47B65">
        <w:rPr>
          <w:rFonts w:ascii="Verdana" w:hAnsi="Verdana"/>
          <w:noProof/>
          <w:sz w:val="22"/>
          <w:szCs w:val="22"/>
        </w:rPr>
        <w:t> </w:t>
      </w:r>
      <w:r w:rsidR="00D47B65">
        <w:rPr>
          <w:rFonts w:ascii="Verdana" w:hAnsi="Verdana"/>
          <w:noProof/>
          <w:sz w:val="22"/>
          <w:szCs w:val="22"/>
        </w:rPr>
        <w:t> </w:t>
      </w:r>
      <w:r w:rsidR="00D47B65">
        <w:rPr>
          <w:rFonts w:ascii="Verdana" w:hAnsi="Verdana"/>
          <w:noProof/>
          <w:sz w:val="22"/>
          <w:szCs w:val="22"/>
        </w:rPr>
        <w:t> </w:t>
      </w:r>
      <w:r w:rsidR="00D47B65">
        <w:rPr>
          <w:rFonts w:ascii="Verdana" w:hAnsi="Verdana"/>
          <w:noProof/>
          <w:sz w:val="22"/>
          <w:szCs w:val="22"/>
        </w:rPr>
        <w:t> </w:t>
      </w:r>
      <w:r w:rsidR="00D47B65">
        <w:rPr>
          <w:rFonts w:ascii="Verdana" w:hAnsi="Verdana"/>
          <w:sz w:val="22"/>
          <w:szCs w:val="22"/>
        </w:rPr>
        <w:fldChar w:fldCharType="end"/>
      </w:r>
      <w:bookmarkEnd w:id="0"/>
    </w:p>
    <w:p w14:paraId="5414F027" w14:textId="53340994" w:rsidR="00D47B65" w:rsidRDefault="00AD5067" w:rsidP="00D47B65">
      <w:pPr>
        <w:spacing w:before="480"/>
        <w:rPr>
          <w:rFonts w:ascii="Verdana" w:hAnsi="Verdana"/>
          <w:sz w:val="22"/>
          <w:szCs w:val="22"/>
        </w:rPr>
      </w:pPr>
      <w:r w:rsidRPr="009C49E1">
        <w:rPr>
          <w:rFonts w:ascii="Verdana" w:hAnsi="Verdana"/>
          <w:b/>
          <w:sz w:val="22"/>
          <w:szCs w:val="22"/>
        </w:rPr>
        <w:t>Gennemført af</w:t>
      </w:r>
      <w:r w:rsidR="00CD67DE" w:rsidRPr="009C49E1">
        <w:rPr>
          <w:rFonts w:ascii="Verdana" w:hAnsi="Verdana"/>
          <w:b/>
          <w:sz w:val="22"/>
          <w:szCs w:val="22"/>
        </w:rPr>
        <w:t xml:space="preserve"> (navn)</w:t>
      </w:r>
      <w:r w:rsidRPr="009C49E1">
        <w:rPr>
          <w:rFonts w:ascii="Verdana" w:hAnsi="Verdana"/>
          <w:b/>
          <w:sz w:val="22"/>
          <w:szCs w:val="22"/>
        </w:rPr>
        <w:t>:</w:t>
      </w:r>
      <w:r w:rsidRPr="00E001F3">
        <w:rPr>
          <w:rFonts w:ascii="Verdana" w:hAnsi="Verdana"/>
          <w:sz w:val="22"/>
          <w:szCs w:val="22"/>
        </w:rPr>
        <w:t xml:space="preserve"> </w:t>
      </w:r>
      <w:r w:rsidR="00D47B65">
        <w:rPr>
          <w:rFonts w:ascii="Verdana" w:hAnsi="Verdana"/>
          <w:sz w:val="22"/>
          <w:szCs w:val="22"/>
        </w:rPr>
        <w:fldChar w:fldCharType="begin">
          <w:ffData>
            <w:name w:val="Text2"/>
            <w:enabled/>
            <w:calcOnExit w:val="0"/>
            <w:statusText w:type="text" w:val="Gennemført af (navn)"/>
            <w:textInput/>
          </w:ffData>
        </w:fldChar>
      </w:r>
      <w:bookmarkStart w:id="1" w:name="Text2"/>
      <w:r w:rsidR="00D47B65">
        <w:rPr>
          <w:rFonts w:ascii="Verdana" w:hAnsi="Verdana"/>
          <w:sz w:val="22"/>
          <w:szCs w:val="22"/>
        </w:rPr>
        <w:instrText xml:space="preserve"> FORMTEXT </w:instrText>
      </w:r>
      <w:r w:rsidR="00D47B65">
        <w:rPr>
          <w:rFonts w:ascii="Verdana" w:hAnsi="Verdana"/>
          <w:sz w:val="22"/>
          <w:szCs w:val="22"/>
        </w:rPr>
      </w:r>
      <w:r w:rsidR="00D47B65">
        <w:rPr>
          <w:rFonts w:ascii="Verdana" w:hAnsi="Verdana"/>
          <w:sz w:val="22"/>
          <w:szCs w:val="22"/>
        </w:rPr>
        <w:fldChar w:fldCharType="separate"/>
      </w:r>
      <w:r w:rsidR="00D47B65">
        <w:rPr>
          <w:rFonts w:ascii="Verdana" w:hAnsi="Verdana"/>
          <w:noProof/>
          <w:sz w:val="22"/>
          <w:szCs w:val="22"/>
        </w:rPr>
        <w:t> </w:t>
      </w:r>
      <w:r w:rsidR="00D47B65">
        <w:rPr>
          <w:rFonts w:ascii="Verdana" w:hAnsi="Verdana"/>
          <w:noProof/>
          <w:sz w:val="22"/>
          <w:szCs w:val="22"/>
        </w:rPr>
        <w:t> </w:t>
      </w:r>
      <w:r w:rsidR="00D47B65">
        <w:rPr>
          <w:rFonts w:ascii="Verdana" w:hAnsi="Verdana"/>
          <w:noProof/>
          <w:sz w:val="22"/>
          <w:szCs w:val="22"/>
        </w:rPr>
        <w:t> </w:t>
      </w:r>
      <w:r w:rsidR="00D47B65">
        <w:rPr>
          <w:rFonts w:ascii="Verdana" w:hAnsi="Verdana"/>
          <w:noProof/>
          <w:sz w:val="22"/>
          <w:szCs w:val="22"/>
        </w:rPr>
        <w:t> </w:t>
      </w:r>
      <w:r w:rsidR="00D47B65">
        <w:rPr>
          <w:rFonts w:ascii="Verdana" w:hAnsi="Verdana"/>
          <w:noProof/>
          <w:sz w:val="22"/>
          <w:szCs w:val="22"/>
        </w:rPr>
        <w:t> </w:t>
      </w:r>
      <w:r w:rsidR="00D47B65">
        <w:rPr>
          <w:rFonts w:ascii="Verdana" w:hAnsi="Verdana"/>
          <w:sz w:val="22"/>
          <w:szCs w:val="22"/>
        </w:rPr>
        <w:fldChar w:fldCharType="end"/>
      </w:r>
      <w:bookmarkEnd w:id="1"/>
    </w:p>
    <w:p w14:paraId="191F4142" w14:textId="0E627E5E" w:rsidR="003F32E8" w:rsidRDefault="00AD5067" w:rsidP="00D47B65">
      <w:pPr>
        <w:spacing w:before="480"/>
        <w:rPr>
          <w:rFonts w:ascii="Verdana" w:hAnsi="Verdana"/>
          <w:sz w:val="22"/>
          <w:szCs w:val="22"/>
        </w:rPr>
      </w:pPr>
      <w:r w:rsidRPr="009C49E1">
        <w:rPr>
          <w:rFonts w:ascii="Verdana" w:hAnsi="Verdana"/>
          <w:b/>
          <w:sz w:val="22"/>
          <w:szCs w:val="22"/>
        </w:rPr>
        <w:t>Dato:</w:t>
      </w:r>
      <w:r w:rsidRPr="00E001F3">
        <w:rPr>
          <w:rFonts w:ascii="Verdana" w:hAnsi="Verdana"/>
          <w:sz w:val="22"/>
          <w:szCs w:val="22"/>
        </w:rPr>
        <w:t xml:space="preserve"> </w:t>
      </w:r>
      <w:r w:rsidR="00D47B65">
        <w:rPr>
          <w:rFonts w:ascii="Verdana" w:hAnsi="Verdana"/>
          <w:sz w:val="22"/>
          <w:szCs w:val="22"/>
        </w:rPr>
        <w:fldChar w:fldCharType="begin">
          <w:ffData>
            <w:name w:val="Text3"/>
            <w:enabled/>
            <w:calcOnExit w:val="0"/>
            <w:statusText w:type="text" w:val="Dato"/>
            <w:textInput/>
          </w:ffData>
        </w:fldChar>
      </w:r>
      <w:bookmarkStart w:id="2" w:name="Text3"/>
      <w:r w:rsidR="00D47B65">
        <w:rPr>
          <w:rFonts w:ascii="Verdana" w:hAnsi="Verdana"/>
          <w:sz w:val="22"/>
          <w:szCs w:val="22"/>
        </w:rPr>
        <w:instrText xml:space="preserve"> FORMTEXT </w:instrText>
      </w:r>
      <w:r w:rsidR="00D47B65">
        <w:rPr>
          <w:rFonts w:ascii="Verdana" w:hAnsi="Verdana"/>
          <w:sz w:val="22"/>
          <w:szCs w:val="22"/>
        </w:rPr>
      </w:r>
      <w:r w:rsidR="00D47B65">
        <w:rPr>
          <w:rFonts w:ascii="Verdana" w:hAnsi="Verdana"/>
          <w:sz w:val="22"/>
          <w:szCs w:val="22"/>
        </w:rPr>
        <w:fldChar w:fldCharType="separate"/>
      </w:r>
      <w:r w:rsidR="00D47B65">
        <w:rPr>
          <w:rFonts w:ascii="Verdana" w:hAnsi="Verdana"/>
          <w:noProof/>
          <w:sz w:val="22"/>
          <w:szCs w:val="22"/>
        </w:rPr>
        <w:t> </w:t>
      </w:r>
      <w:r w:rsidR="00D47B65">
        <w:rPr>
          <w:rFonts w:ascii="Verdana" w:hAnsi="Verdana"/>
          <w:noProof/>
          <w:sz w:val="22"/>
          <w:szCs w:val="22"/>
        </w:rPr>
        <w:t> </w:t>
      </w:r>
      <w:r w:rsidR="00D47B65">
        <w:rPr>
          <w:rFonts w:ascii="Verdana" w:hAnsi="Verdana"/>
          <w:noProof/>
          <w:sz w:val="22"/>
          <w:szCs w:val="22"/>
        </w:rPr>
        <w:t> </w:t>
      </w:r>
      <w:r w:rsidR="00D47B65">
        <w:rPr>
          <w:rFonts w:ascii="Verdana" w:hAnsi="Verdana"/>
          <w:noProof/>
          <w:sz w:val="22"/>
          <w:szCs w:val="22"/>
        </w:rPr>
        <w:t> </w:t>
      </w:r>
      <w:r w:rsidR="00D47B65">
        <w:rPr>
          <w:rFonts w:ascii="Verdana" w:hAnsi="Verdana"/>
          <w:noProof/>
          <w:sz w:val="22"/>
          <w:szCs w:val="22"/>
        </w:rPr>
        <w:t> </w:t>
      </w:r>
      <w:r w:rsidR="00D47B65">
        <w:rPr>
          <w:rFonts w:ascii="Verdana" w:hAnsi="Verdana"/>
          <w:sz w:val="22"/>
          <w:szCs w:val="22"/>
        </w:rPr>
        <w:fldChar w:fldCharType="end"/>
      </w:r>
      <w:bookmarkEnd w:id="2"/>
    </w:p>
    <w:p w14:paraId="04B2E906" w14:textId="77777777" w:rsidR="00D47B65" w:rsidRDefault="00D47B65" w:rsidP="00D47B65">
      <w:pPr>
        <w:spacing w:after="240"/>
        <w:rPr>
          <w:rFonts w:ascii="Verdana" w:hAnsi="Verdana"/>
          <w:sz w:val="22"/>
          <w:szCs w:val="22"/>
        </w:rPr>
        <w:sectPr w:rsidR="00D47B65" w:rsidSect="00D47B65">
          <w:type w:val="continuous"/>
          <w:pgSz w:w="16838" w:h="11906" w:orient="landscape"/>
          <w:pgMar w:top="1079" w:right="284" w:bottom="1021" w:left="624" w:header="709" w:footer="709" w:gutter="0"/>
          <w:cols w:num="3" w:space="708"/>
          <w:docGrid w:linePitch="360"/>
        </w:sectPr>
      </w:pPr>
    </w:p>
    <w:p w14:paraId="5F174935" w14:textId="77777777" w:rsidR="009C49E1" w:rsidRDefault="009C49E1" w:rsidP="00E17A70">
      <w:pPr>
        <w:rPr>
          <w:rFonts w:ascii="Verdana" w:hAnsi="Verdana"/>
          <w:sz w:val="22"/>
          <w:szCs w:val="22"/>
        </w:rPr>
      </w:pPr>
    </w:p>
    <w:tbl>
      <w:tblPr>
        <w:tblW w:w="15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720"/>
        <w:gridCol w:w="3240"/>
        <w:gridCol w:w="3420"/>
        <w:gridCol w:w="1440"/>
        <w:gridCol w:w="1260"/>
      </w:tblGrid>
      <w:tr w:rsidR="00CD3E38" w:rsidRPr="00DC15FD" w14:paraId="11C657C3" w14:textId="77777777" w:rsidTr="00DC15FD">
        <w:trPr>
          <w:tblHeader/>
        </w:trPr>
        <w:tc>
          <w:tcPr>
            <w:tcW w:w="56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B197A" w14:textId="777253E5" w:rsidR="00CD3E38" w:rsidRPr="00DC15FD" w:rsidRDefault="007E4687" w:rsidP="00880237">
            <w:pPr>
              <w:spacing w:after="48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DC15FD">
              <w:rPr>
                <w:rFonts w:ascii="Helvetica" w:hAnsi="Helvetica"/>
                <w:caps/>
                <w:noProof/>
              </w:rPr>
              <w:drawing>
                <wp:inline distT="0" distB="0" distL="0" distR="0" wp14:anchorId="0F997135" wp14:editId="38085B82">
                  <wp:extent cx="699135" cy="622935"/>
                  <wp:effectExtent l="0" t="0" r="0" b="5715"/>
                  <wp:docPr id="4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7B6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9C49E1" w:rsidRPr="00DC15FD">
              <w:rPr>
                <w:rFonts w:ascii="Verdana" w:hAnsi="Verdana"/>
                <w:b/>
                <w:sz w:val="20"/>
                <w:szCs w:val="20"/>
              </w:rPr>
              <w:t>Hvad skal vi undersøge?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03B144" w14:textId="77777777" w:rsidR="00CD3E38" w:rsidRPr="00DC15FD" w:rsidRDefault="00CD3E38" w:rsidP="00880237">
            <w:pPr>
              <w:spacing w:before="720"/>
              <w:rPr>
                <w:rFonts w:ascii="Verdana" w:hAnsi="Verdana"/>
                <w:b/>
                <w:sz w:val="20"/>
                <w:szCs w:val="20"/>
              </w:rPr>
            </w:pPr>
            <w:r w:rsidRPr="00DC15FD">
              <w:rPr>
                <w:rFonts w:ascii="Verdana" w:hAnsi="Verdana"/>
                <w:b/>
                <w:sz w:val="20"/>
                <w:szCs w:val="20"/>
              </w:rPr>
              <w:t>OK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3F43E7" w14:textId="77777777" w:rsidR="00CD3E38" w:rsidRPr="00DC15FD" w:rsidRDefault="00CD3E38" w:rsidP="00880237">
            <w:pPr>
              <w:spacing w:before="720"/>
              <w:rPr>
                <w:rFonts w:ascii="Verdana" w:hAnsi="Verdana"/>
                <w:b/>
                <w:sz w:val="20"/>
                <w:szCs w:val="20"/>
              </w:rPr>
            </w:pPr>
            <w:r w:rsidRPr="00DC15FD">
              <w:rPr>
                <w:rFonts w:ascii="Verdana" w:hAnsi="Verdana"/>
                <w:b/>
                <w:sz w:val="20"/>
                <w:szCs w:val="20"/>
              </w:rPr>
              <w:t>Problem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9FAB7D" w14:textId="77777777" w:rsidR="00CD3E38" w:rsidRPr="00DC15FD" w:rsidRDefault="00CD3E38" w:rsidP="00880237">
            <w:pPr>
              <w:spacing w:before="720"/>
              <w:rPr>
                <w:rFonts w:ascii="Verdana" w:hAnsi="Verdana"/>
                <w:b/>
                <w:sz w:val="20"/>
                <w:szCs w:val="20"/>
              </w:rPr>
            </w:pPr>
            <w:r w:rsidRPr="00DC15FD">
              <w:rPr>
                <w:rFonts w:ascii="Verdana" w:hAnsi="Verdana"/>
                <w:b/>
                <w:sz w:val="20"/>
                <w:szCs w:val="20"/>
              </w:rPr>
              <w:t>Løsningsforslag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199E14" w14:textId="77777777" w:rsidR="00CD3E38" w:rsidRPr="00DC15FD" w:rsidRDefault="00CD3E38" w:rsidP="00880237">
            <w:pPr>
              <w:spacing w:before="720"/>
              <w:rPr>
                <w:rFonts w:ascii="Verdana" w:hAnsi="Verdana"/>
                <w:b/>
                <w:sz w:val="20"/>
                <w:szCs w:val="20"/>
              </w:rPr>
            </w:pPr>
            <w:r w:rsidRPr="00DC15FD">
              <w:rPr>
                <w:rFonts w:ascii="Verdana" w:hAnsi="Verdana"/>
                <w:b/>
                <w:sz w:val="20"/>
                <w:szCs w:val="20"/>
              </w:rPr>
              <w:t>Ansvarlig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D2319E" w14:textId="77777777" w:rsidR="00CD3E38" w:rsidRPr="00DC15FD" w:rsidRDefault="00CD3E38" w:rsidP="00E17A70">
            <w:pPr>
              <w:rPr>
                <w:rFonts w:ascii="Verdana" w:hAnsi="Verdana"/>
                <w:b/>
                <w:sz w:val="20"/>
                <w:szCs w:val="20"/>
              </w:rPr>
            </w:pPr>
            <w:r w:rsidRPr="00DC15FD">
              <w:rPr>
                <w:rFonts w:ascii="Verdana" w:hAnsi="Verdana"/>
                <w:b/>
                <w:sz w:val="20"/>
                <w:szCs w:val="20"/>
              </w:rPr>
              <w:t>Deadline</w:t>
            </w:r>
          </w:p>
        </w:tc>
      </w:tr>
      <w:tr w:rsidR="00CD67DE" w:rsidRPr="00DC15FD" w14:paraId="2D4C3F15" w14:textId="77777777" w:rsidTr="00DC15FD">
        <w:tc>
          <w:tcPr>
            <w:tcW w:w="56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193C2" w14:textId="77777777" w:rsidR="009338BA" w:rsidRPr="00DC15FD" w:rsidRDefault="009338BA" w:rsidP="00536F70">
            <w:pPr>
              <w:spacing w:after="240"/>
              <w:rPr>
                <w:rFonts w:ascii="Verdana" w:hAnsi="Verdana"/>
                <w:b/>
                <w:sz w:val="20"/>
                <w:szCs w:val="20"/>
              </w:rPr>
            </w:pPr>
            <w:r w:rsidRPr="00DC15FD">
              <w:rPr>
                <w:rFonts w:ascii="Verdana" w:hAnsi="Verdana"/>
                <w:b/>
                <w:sz w:val="20"/>
                <w:szCs w:val="20"/>
              </w:rPr>
              <w:t>Fysiske/ergonomiske forhold:</w:t>
            </w:r>
          </w:p>
          <w:p w14:paraId="06264254" w14:textId="77777777" w:rsidR="00C11836" w:rsidRPr="00DC15FD" w:rsidRDefault="00C11836" w:rsidP="00496277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DC15FD">
              <w:rPr>
                <w:rFonts w:ascii="Verdana" w:hAnsi="Verdana"/>
                <w:sz w:val="20"/>
                <w:szCs w:val="20"/>
              </w:rPr>
              <w:t>Er indretning af køkkenet hensigtsmæssig?</w:t>
            </w:r>
          </w:p>
          <w:p w14:paraId="02CA2E1C" w14:textId="77777777" w:rsidR="00C11836" w:rsidRPr="00DC15FD" w:rsidRDefault="00C11836" w:rsidP="00496277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DC15FD">
              <w:rPr>
                <w:rFonts w:ascii="Verdana" w:hAnsi="Verdana"/>
                <w:sz w:val="20"/>
                <w:szCs w:val="20"/>
              </w:rPr>
              <w:t>Er det muligt at bruge de rigtige arbejdsstillinger?</w:t>
            </w:r>
          </w:p>
          <w:p w14:paraId="391849A9" w14:textId="77777777" w:rsidR="00C11836" w:rsidRPr="00DC15FD" w:rsidRDefault="00C11836" w:rsidP="00496277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DC15FD">
              <w:rPr>
                <w:rFonts w:ascii="Verdana" w:hAnsi="Verdana"/>
                <w:sz w:val="20"/>
                <w:szCs w:val="20"/>
              </w:rPr>
              <w:t>Er det muligt at undgå tunge løft?</w:t>
            </w:r>
          </w:p>
          <w:p w14:paraId="5D5A5531" w14:textId="77777777" w:rsidR="00C11836" w:rsidRPr="00DC15FD" w:rsidRDefault="00C11836" w:rsidP="00496277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DC15FD">
              <w:rPr>
                <w:rFonts w:ascii="Verdana" w:hAnsi="Verdana"/>
                <w:sz w:val="20"/>
                <w:szCs w:val="20"/>
              </w:rPr>
              <w:t>Er maskiner og udstyrs afskærmning i orden?</w:t>
            </w:r>
          </w:p>
          <w:p w14:paraId="58ED698F" w14:textId="77777777" w:rsidR="00C11836" w:rsidRPr="00DC15FD" w:rsidRDefault="00C11836" w:rsidP="00496277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DC15FD">
              <w:rPr>
                <w:rFonts w:ascii="Verdana" w:hAnsi="Verdana"/>
                <w:sz w:val="20"/>
                <w:szCs w:val="20"/>
              </w:rPr>
              <w:t>Er alle brugsanvisninger/instrukser til maskiner /hjælpemidler udarbejdet?</w:t>
            </w:r>
          </w:p>
          <w:p w14:paraId="7E9C4176" w14:textId="77777777" w:rsidR="00C11836" w:rsidRPr="00DC15FD" w:rsidRDefault="00C11836" w:rsidP="00496277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DC15FD">
              <w:rPr>
                <w:rFonts w:ascii="Verdana" w:hAnsi="Verdana"/>
                <w:sz w:val="20"/>
                <w:szCs w:val="20"/>
              </w:rPr>
              <w:t>Kan du bruge de anbefalede rengøringsmetoder og har du anbefalede redskaber og rekvisitter til rådighed?</w:t>
            </w:r>
          </w:p>
          <w:p w14:paraId="4908C732" w14:textId="77777777" w:rsidR="00001CC6" w:rsidRPr="00DC15FD" w:rsidRDefault="00C11836" w:rsidP="00496277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DC15FD">
              <w:rPr>
                <w:rFonts w:ascii="Verdana" w:hAnsi="Verdana"/>
                <w:sz w:val="20"/>
                <w:szCs w:val="20"/>
              </w:rPr>
              <w:t>Personlig hygiejne, følges forskrifterne?</w:t>
            </w:r>
          </w:p>
          <w:p w14:paraId="4435F92E" w14:textId="77777777" w:rsidR="004B3BD0" w:rsidRPr="00DC15FD" w:rsidRDefault="004B3BD0" w:rsidP="00496277">
            <w:pPr>
              <w:spacing w:after="240"/>
              <w:rPr>
                <w:rFonts w:ascii="Verdana" w:hAnsi="Verdana"/>
                <w:b/>
                <w:sz w:val="20"/>
                <w:szCs w:val="20"/>
              </w:rPr>
            </w:pPr>
            <w:r w:rsidRPr="00DC15FD">
              <w:rPr>
                <w:rFonts w:ascii="Verdana" w:hAnsi="Verdana"/>
                <w:b/>
                <w:sz w:val="20"/>
                <w:szCs w:val="20"/>
              </w:rPr>
              <w:lastRenderedPageBreak/>
              <w:t>Fysiske/ergonomiske forhold:</w:t>
            </w:r>
          </w:p>
          <w:p w14:paraId="0CC604C3" w14:textId="77777777" w:rsidR="0082119B" w:rsidRPr="00DC15FD" w:rsidRDefault="0082119B" w:rsidP="00496277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DC15FD">
              <w:rPr>
                <w:rFonts w:ascii="Verdana" w:hAnsi="Verdana"/>
                <w:sz w:val="20"/>
                <w:szCs w:val="20"/>
              </w:rPr>
              <w:t>Er der orden og ryddelighed?</w:t>
            </w:r>
          </w:p>
          <w:p w14:paraId="23B160C4" w14:textId="77777777" w:rsidR="0082119B" w:rsidRPr="00DC15FD" w:rsidRDefault="0082119B" w:rsidP="00DC15FD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DC15FD">
              <w:rPr>
                <w:rFonts w:ascii="Verdana" w:hAnsi="Verdana"/>
                <w:sz w:val="20"/>
                <w:szCs w:val="20"/>
              </w:rPr>
              <w:t>Er der et højt støjniveau?</w:t>
            </w:r>
          </w:p>
          <w:p w14:paraId="66DA1452" w14:textId="77777777" w:rsidR="0082119B" w:rsidRPr="00DC15FD" w:rsidRDefault="0082119B" w:rsidP="00DC15FD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DC15FD">
              <w:rPr>
                <w:rFonts w:ascii="Verdana" w:hAnsi="Verdana"/>
                <w:sz w:val="20"/>
                <w:szCs w:val="20"/>
              </w:rPr>
              <w:t>Er der god belysning, der ikke blænder?</w:t>
            </w:r>
          </w:p>
          <w:p w14:paraId="5E704666" w14:textId="7E67840C" w:rsidR="00001CC6" w:rsidRPr="00DC15FD" w:rsidRDefault="0082119B" w:rsidP="00496277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DC15FD">
              <w:rPr>
                <w:rFonts w:ascii="Verdana" w:hAnsi="Verdana"/>
                <w:sz w:val="20"/>
                <w:szCs w:val="20"/>
              </w:rPr>
              <w:t>Er temperaturen i lokalet passende?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14:paraId="1449940B" w14:textId="0C54BADD" w:rsidR="00CD67DE" w:rsidRPr="00DC15FD" w:rsidRDefault="00496277" w:rsidP="00E17A70">
            <w:pPr>
              <w:rPr>
                <w:sz w:val="20"/>
                <w:szCs w:val="20"/>
              </w:rPr>
            </w:pPr>
            <w:r w:rsidRPr="00496277">
              <w:rPr>
                <w:color w:val="FFFFFF" w:themeColor="background1"/>
                <w:sz w:val="20"/>
                <w:szCs w:val="20"/>
              </w:rPr>
              <w:lastRenderedPageBreak/>
              <w:t>Blank Cell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shd w:val="clear" w:color="auto" w:fill="auto"/>
          </w:tcPr>
          <w:p w14:paraId="65C12D6E" w14:textId="288329D8" w:rsidR="00CD67DE" w:rsidRPr="00DC15FD" w:rsidRDefault="00496277" w:rsidP="00E17A70">
            <w:pPr>
              <w:rPr>
                <w:sz w:val="20"/>
                <w:szCs w:val="20"/>
              </w:rPr>
            </w:pPr>
            <w:r w:rsidRPr="00496277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shd w:val="clear" w:color="auto" w:fill="auto"/>
          </w:tcPr>
          <w:p w14:paraId="3EF8C115" w14:textId="4AE90C39" w:rsidR="00CD67DE" w:rsidRPr="00DC15FD" w:rsidRDefault="00496277" w:rsidP="00E17A70">
            <w:pPr>
              <w:rPr>
                <w:sz w:val="20"/>
                <w:szCs w:val="20"/>
              </w:rPr>
            </w:pPr>
            <w:r w:rsidRPr="00496277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8142096" w14:textId="6986CEDB" w:rsidR="00CD67DE" w:rsidRPr="00DC15FD" w:rsidRDefault="00496277" w:rsidP="00E17A70">
            <w:pPr>
              <w:rPr>
                <w:sz w:val="20"/>
                <w:szCs w:val="20"/>
              </w:rPr>
            </w:pPr>
            <w:r w:rsidRPr="00496277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331227" w14:textId="73BA93D4" w:rsidR="00CD67DE" w:rsidRPr="00DC15FD" w:rsidRDefault="00496277" w:rsidP="00E17A70">
            <w:pPr>
              <w:rPr>
                <w:sz w:val="20"/>
                <w:szCs w:val="20"/>
              </w:rPr>
            </w:pPr>
            <w:r w:rsidRPr="00496277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</w:tr>
      <w:tr w:rsidR="00CD3E38" w:rsidRPr="00DC15FD" w14:paraId="20A9D417" w14:textId="77777777" w:rsidTr="00DC15FD">
        <w:tc>
          <w:tcPr>
            <w:tcW w:w="56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CC518" w14:textId="77777777" w:rsidR="009338BA" w:rsidRPr="00DC15FD" w:rsidRDefault="00C11836" w:rsidP="00496277">
            <w:pPr>
              <w:spacing w:after="240"/>
              <w:rPr>
                <w:rFonts w:ascii="Verdana" w:hAnsi="Verdana"/>
                <w:b/>
                <w:sz w:val="20"/>
                <w:szCs w:val="20"/>
              </w:rPr>
            </w:pPr>
            <w:r w:rsidRPr="00DC15FD">
              <w:rPr>
                <w:rFonts w:ascii="Verdana" w:hAnsi="Verdana"/>
                <w:b/>
                <w:sz w:val="20"/>
                <w:szCs w:val="20"/>
              </w:rPr>
              <w:t xml:space="preserve">Kemiske </w:t>
            </w:r>
            <w:r w:rsidR="009338BA" w:rsidRPr="00DC15FD">
              <w:rPr>
                <w:rFonts w:ascii="Verdana" w:hAnsi="Verdana"/>
                <w:b/>
                <w:sz w:val="20"/>
                <w:szCs w:val="20"/>
              </w:rPr>
              <w:t>forhold:</w:t>
            </w:r>
          </w:p>
          <w:p w14:paraId="5C6ACFF4" w14:textId="77777777" w:rsidR="00C11836" w:rsidRPr="00DC15FD" w:rsidRDefault="00C11836" w:rsidP="00496277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DC15FD">
              <w:rPr>
                <w:rFonts w:ascii="Verdana" w:hAnsi="Verdana"/>
                <w:sz w:val="20"/>
                <w:szCs w:val="20"/>
              </w:rPr>
              <w:t>Opbevares kemikalier hensigtsmæssigt og håndteres de korrekt?</w:t>
            </w:r>
          </w:p>
          <w:p w14:paraId="2CBDB206" w14:textId="77777777" w:rsidR="00104317" w:rsidRPr="00DC15FD" w:rsidRDefault="00104317" w:rsidP="00496277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DC15FD">
              <w:rPr>
                <w:rFonts w:ascii="Verdana" w:hAnsi="Verdana"/>
                <w:sz w:val="20"/>
                <w:szCs w:val="20"/>
              </w:rPr>
              <w:t>Er arbejdspladsbrugsanvisningerne ajourførte?</w:t>
            </w:r>
          </w:p>
          <w:p w14:paraId="7038696A" w14:textId="1088DC57" w:rsidR="00104317" w:rsidRPr="00DC15FD" w:rsidRDefault="00104317" w:rsidP="00496277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DC15FD">
              <w:rPr>
                <w:rFonts w:ascii="Verdana" w:hAnsi="Verdana"/>
                <w:sz w:val="20"/>
                <w:szCs w:val="20"/>
              </w:rPr>
              <w:t>Hvordan sikres, at der udarbejdes arbejdspladsbrugsanvisningerne på nye produkter?</w:t>
            </w:r>
          </w:p>
          <w:p w14:paraId="24470EE9" w14:textId="71B78937" w:rsidR="00001CC6" w:rsidRPr="00496277" w:rsidRDefault="00C11836" w:rsidP="00496277">
            <w:pPr>
              <w:spacing w:before="100" w:beforeAutospacing="1" w:after="240"/>
              <w:rPr>
                <w:rFonts w:ascii="Verdana" w:hAnsi="Verdana"/>
                <w:sz w:val="20"/>
                <w:szCs w:val="20"/>
              </w:rPr>
            </w:pPr>
            <w:r w:rsidRPr="00DC15FD">
              <w:rPr>
                <w:rFonts w:ascii="Verdana" w:hAnsi="Verdana"/>
                <w:sz w:val="20"/>
                <w:szCs w:val="20"/>
              </w:rPr>
              <w:t>Bliver sikkerhedsforskrifterne fulgt mht</w:t>
            </w:r>
            <w:r w:rsidR="00C65A9F" w:rsidRPr="00DC15FD">
              <w:rPr>
                <w:rFonts w:ascii="Verdana" w:hAnsi="Verdana"/>
                <w:sz w:val="20"/>
                <w:szCs w:val="20"/>
              </w:rPr>
              <w:t>.</w:t>
            </w:r>
            <w:r w:rsidRPr="00DC15FD">
              <w:rPr>
                <w:rFonts w:ascii="Verdana" w:hAnsi="Verdana"/>
                <w:sz w:val="20"/>
                <w:szCs w:val="20"/>
              </w:rPr>
              <w:t xml:space="preserve"> værnemidler?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14:paraId="5513CBA6" w14:textId="57C617E9" w:rsidR="00CD3E38" w:rsidRPr="00DC15FD" w:rsidRDefault="00496277" w:rsidP="00E17A70">
            <w:pPr>
              <w:rPr>
                <w:sz w:val="20"/>
                <w:szCs w:val="20"/>
              </w:rPr>
            </w:pPr>
            <w:r w:rsidRPr="00496277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shd w:val="clear" w:color="auto" w:fill="auto"/>
          </w:tcPr>
          <w:p w14:paraId="73787253" w14:textId="65903510" w:rsidR="00CD3E38" w:rsidRPr="00DC15FD" w:rsidRDefault="00496277" w:rsidP="00E17A70">
            <w:pPr>
              <w:rPr>
                <w:sz w:val="20"/>
                <w:szCs w:val="20"/>
              </w:rPr>
            </w:pPr>
            <w:r w:rsidRPr="00496277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shd w:val="clear" w:color="auto" w:fill="auto"/>
          </w:tcPr>
          <w:p w14:paraId="6EC6BDE1" w14:textId="68508479" w:rsidR="00CD3E38" w:rsidRPr="00DC15FD" w:rsidRDefault="00496277" w:rsidP="00E17A70">
            <w:pPr>
              <w:rPr>
                <w:sz w:val="20"/>
                <w:szCs w:val="20"/>
              </w:rPr>
            </w:pPr>
            <w:r w:rsidRPr="00496277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96F57F3" w14:textId="73F6F1BE" w:rsidR="00CD3E38" w:rsidRPr="00DC15FD" w:rsidRDefault="00496277" w:rsidP="00E17A70">
            <w:pPr>
              <w:rPr>
                <w:sz w:val="20"/>
                <w:szCs w:val="20"/>
              </w:rPr>
            </w:pPr>
            <w:r w:rsidRPr="00496277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8DDED2" w14:textId="63A4F36B" w:rsidR="00CD3E38" w:rsidRPr="00DC15FD" w:rsidRDefault="00496277" w:rsidP="00E17A70">
            <w:pPr>
              <w:rPr>
                <w:sz w:val="20"/>
                <w:szCs w:val="20"/>
              </w:rPr>
            </w:pPr>
            <w:r w:rsidRPr="00496277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</w:tr>
      <w:tr w:rsidR="00673EFF" w:rsidRPr="00DC15FD" w14:paraId="0196F231" w14:textId="77777777" w:rsidTr="00DC15FD">
        <w:tc>
          <w:tcPr>
            <w:tcW w:w="56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A39DE" w14:textId="77777777" w:rsidR="00673EFF" w:rsidRPr="00DC15FD" w:rsidRDefault="00673EFF" w:rsidP="00496277">
            <w:pPr>
              <w:spacing w:after="240"/>
              <w:rPr>
                <w:rFonts w:ascii="Verdana" w:hAnsi="Verdana"/>
                <w:b/>
                <w:sz w:val="20"/>
                <w:szCs w:val="20"/>
              </w:rPr>
            </w:pPr>
            <w:r w:rsidRPr="00DC15FD">
              <w:rPr>
                <w:rFonts w:ascii="Verdana" w:hAnsi="Verdana"/>
                <w:b/>
                <w:sz w:val="20"/>
                <w:szCs w:val="20"/>
              </w:rPr>
              <w:t>Organisering og instruktion:</w:t>
            </w:r>
          </w:p>
          <w:p w14:paraId="20292AB7" w14:textId="77777777" w:rsidR="00673EFF" w:rsidRPr="00DC15FD" w:rsidRDefault="00673EFF" w:rsidP="00496277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DC15FD">
              <w:rPr>
                <w:rFonts w:ascii="Verdana" w:hAnsi="Verdana"/>
                <w:sz w:val="20"/>
                <w:szCs w:val="20"/>
              </w:rPr>
              <w:t>Har du den oplæring/uddannelse der kræves for at være tryg i jobbet eks. vedr. hygiejne, procedurer, håndtering af maskiner?</w:t>
            </w:r>
          </w:p>
          <w:p w14:paraId="6C39318E" w14:textId="77777777" w:rsidR="00673EFF" w:rsidRPr="00DC15FD" w:rsidRDefault="00673EFF" w:rsidP="00496277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DC15FD">
              <w:rPr>
                <w:rFonts w:ascii="Verdana" w:hAnsi="Verdana"/>
                <w:sz w:val="20"/>
                <w:szCs w:val="20"/>
              </w:rPr>
              <w:t>Er det muligt for dig at planlægge dit arbejde?</w:t>
            </w:r>
          </w:p>
          <w:p w14:paraId="4C7FCF1A" w14:textId="77777777" w:rsidR="00673EFF" w:rsidRPr="00DC15FD" w:rsidRDefault="00673EFF" w:rsidP="00496277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DC15FD">
              <w:rPr>
                <w:rFonts w:ascii="Verdana" w:hAnsi="Verdana"/>
                <w:sz w:val="20"/>
                <w:szCs w:val="20"/>
              </w:rPr>
              <w:lastRenderedPageBreak/>
              <w:t>Passer arbejdsmængden til den afsatte tid?</w:t>
            </w:r>
          </w:p>
          <w:p w14:paraId="5E38E46C" w14:textId="77777777" w:rsidR="004B3BD0" w:rsidRPr="00DC15FD" w:rsidRDefault="004B3BD0" w:rsidP="00496277">
            <w:pPr>
              <w:spacing w:after="240"/>
              <w:rPr>
                <w:rFonts w:ascii="Verdana" w:hAnsi="Verdana"/>
                <w:b/>
                <w:sz w:val="20"/>
                <w:szCs w:val="20"/>
              </w:rPr>
            </w:pPr>
            <w:r w:rsidRPr="00DC15FD">
              <w:rPr>
                <w:rFonts w:ascii="Verdana" w:hAnsi="Verdana"/>
                <w:b/>
                <w:sz w:val="20"/>
                <w:szCs w:val="20"/>
              </w:rPr>
              <w:t>Organisering og instruktion:</w:t>
            </w:r>
          </w:p>
          <w:p w14:paraId="5BFF276B" w14:textId="77777777" w:rsidR="00673EFF" w:rsidRPr="00DC15FD" w:rsidRDefault="00673EFF" w:rsidP="00496277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DC15FD">
              <w:rPr>
                <w:rFonts w:ascii="Verdana" w:hAnsi="Verdana"/>
                <w:sz w:val="20"/>
                <w:szCs w:val="20"/>
              </w:rPr>
              <w:t>Har du indflydelse på dit arbejdsområde?</w:t>
            </w:r>
          </w:p>
          <w:p w14:paraId="4EB984E5" w14:textId="5CCE7935" w:rsidR="00673EFF" w:rsidRPr="00496277" w:rsidRDefault="00673EFF" w:rsidP="00496277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DC15FD">
              <w:rPr>
                <w:rFonts w:ascii="Verdana" w:hAnsi="Verdana"/>
                <w:sz w:val="20"/>
                <w:szCs w:val="20"/>
              </w:rPr>
              <w:t>Oplever du et passende informationsniveau?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14:paraId="3E2C24E0" w14:textId="4A1B3134" w:rsidR="00673EFF" w:rsidRPr="00DC15FD" w:rsidRDefault="00496277" w:rsidP="00E17A70">
            <w:pPr>
              <w:rPr>
                <w:sz w:val="20"/>
                <w:szCs w:val="20"/>
              </w:rPr>
            </w:pPr>
            <w:r w:rsidRPr="00496277">
              <w:rPr>
                <w:color w:val="FFFFFF" w:themeColor="background1"/>
                <w:sz w:val="20"/>
                <w:szCs w:val="20"/>
              </w:rPr>
              <w:lastRenderedPageBreak/>
              <w:t>Blank Cell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shd w:val="clear" w:color="auto" w:fill="auto"/>
          </w:tcPr>
          <w:p w14:paraId="3E8F7D7E" w14:textId="103B6FDC" w:rsidR="00673EFF" w:rsidRPr="00DC15FD" w:rsidRDefault="00496277" w:rsidP="00E17A70">
            <w:pPr>
              <w:rPr>
                <w:sz w:val="20"/>
                <w:szCs w:val="20"/>
              </w:rPr>
            </w:pPr>
            <w:r w:rsidRPr="00496277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shd w:val="clear" w:color="auto" w:fill="auto"/>
          </w:tcPr>
          <w:p w14:paraId="21CE15A1" w14:textId="533F07D6" w:rsidR="00673EFF" w:rsidRPr="00DC15FD" w:rsidRDefault="00496277" w:rsidP="00E17A70">
            <w:pPr>
              <w:rPr>
                <w:sz w:val="20"/>
                <w:szCs w:val="20"/>
              </w:rPr>
            </w:pPr>
            <w:r w:rsidRPr="00496277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A208692" w14:textId="341C906F" w:rsidR="00673EFF" w:rsidRPr="00DC15FD" w:rsidRDefault="00496277" w:rsidP="00E17A70">
            <w:pPr>
              <w:rPr>
                <w:sz w:val="20"/>
                <w:szCs w:val="20"/>
              </w:rPr>
            </w:pPr>
            <w:r w:rsidRPr="00496277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CD77B03" w14:textId="46DDB72F" w:rsidR="00673EFF" w:rsidRPr="00DC15FD" w:rsidRDefault="00496277" w:rsidP="00E17A70">
            <w:pPr>
              <w:rPr>
                <w:sz w:val="20"/>
                <w:szCs w:val="20"/>
              </w:rPr>
            </w:pPr>
            <w:r w:rsidRPr="00496277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</w:tr>
      <w:tr w:rsidR="00CD3E38" w:rsidRPr="00DC15FD" w14:paraId="3805998D" w14:textId="77777777" w:rsidTr="00DC15FD">
        <w:tc>
          <w:tcPr>
            <w:tcW w:w="56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F63BE8" w14:textId="5936A6F8" w:rsidR="00312A11" w:rsidRPr="00DC15FD" w:rsidRDefault="00312A11" w:rsidP="00496277">
            <w:pPr>
              <w:spacing w:after="1200"/>
              <w:rPr>
                <w:rFonts w:ascii="Verdana" w:hAnsi="Verdana"/>
                <w:b/>
                <w:sz w:val="20"/>
                <w:szCs w:val="20"/>
              </w:rPr>
            </w:pPr>
            <w:r w:rsidRPr="00DC15FD">
              <w:rPr>
                <w:rFonts w:ascii="Verdana" w:hAnsi="Verdana"/>
                <w:b/>
                <w:sz w:val="20"/>
                <w:szCs w:val="20"/>
              </w:rPr>
              <w:t>Andet:</w:t>
            </w:r>
          </w:p>
        </w:tc>
        <w:tc>
          <w:tcPr>
            <w:tcW w:w="720" w:type="dxa"/>
            <w:shd w:val="clear" w:color="auto" w:fill="auto"/>
          </w:tcPr>
          <w:p w14:paraId="0964E9D5" w14:textId="42C95D24" w:rsidR="00CD3E38" w:rsidRPr="00DC15FD" w:rsidRDefault="00496277" w:rsidP="00E17A70">
            <w:pPr>
              <w:rPr>
                <w:sz w:val="20"/>
                <w:szCs w:val="20"/>
              </w:rPr>
            </w:pPr>
            <w:r w:rsidRPr="00496277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240" w:type="dxa"/>
            <w:shd w:val="clear" w:color="auto" w:fill="auto"/>
          </w:tcPr>
          <w:p w14:paraId="7F6B4CD8" w14:textId="42070A77" w:rsidR="00CD3E38" w:rsidRPr="00DC15FD" w:rsidRDefault="00496277" w:rsidP="00E17A70">
            <w:pPr>
              <w:rPr>
                <w:sz w:val="20"/>
                <w:szCs w:val="20"/>
              </w:rPr>
            </w:pPr>
            <w:r w:rsidRPr="00496277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3420" w:type="dxa"/>
            <w:shd w:val="clear" w:color="auto" w:fill="auto"/>
          </w:tcPr>
          <w:p w14:paraId="526FEAB6" w14:textId="23294FA6" w:rsidR="00CD3E38" w:rsidRPr="00DC15FD" w:rsidRDefault="00496277" w:rsidP="00E17A70">
            <w:pPr>
              <w:rPr>
                <w:sz w:val="20"/>
                <w:szCs w:val="20"/>
              </w:rPr>
            </w:pPr>
            <w:r w:rsidRPr="00496277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14:paraId="2A8C25DB" w14:textId="02E153AC" w:rsidR="00CD3E38" w:rsidRPr="00DC15FD" w:rsidRDefault="00496277" w:rsidP="00E17A70">
            <w:pPr>
              <w:rPr>
                <w:sz w:val="20"/>
                <w:szCs w:val="20"/>
              </w:rPr>
            </w:pPr>
            <w:r w:rsidRPr="00496277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94FEF3" w14:textId="1953A216" w:rsidR="00CD3E38" w:rsidRPr="00DC15FD" w:rsidRDefault="00496277" w:rsidP="00E17A70">
            <w:pPr>
              <w:rPr>
                <w:sz w:val="20"/>
                <w:szCs w:val="20"/>
              </w:rPr>
            </w:pPr>
            <w:r w:rsidRPr="00496277">
              <w:rPr>
                <w:color w:val="FFFFFF" w:themeColor="background1"/>
                <w:sz w:val="20"/>
                <w:szCs w:val="20"/>
              </w:rPr>
              <w:t>Blank Cell</w:t>
            </w:r>
          </w:p>
        </w:tc>
      </w:tr>
    </w:tbl>
    <w:p w14:paraId="49E097EE" w14:textId="77777777" w:rsidR="003F32E8" w:rsidRPr="00312A11" w:rsidRDefault="003F32E8">
      <w:pPr>
        <w:rPr>
          <w:b/>
        </w:rPr>
      </w:pPr>
    </w:p>
    <w:sectPr w:rsidR="003F32E8" w:rsidRPr="00312A11" w:rsidSect="00D47B65">
      <w:type w:val="continuous"/>
      <w:pgSz w:w="16838" w:h="11906" w:orient="landscape"/>
      <w:pgMar w:top="1079" w:right="284" w:bottom="1021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B54F9" w14:textId="77777777" w:rsidR="00D8783D" w:rsidRDefault="00D8783D">
      <w:r>
        <w:separator/>
      </w:r>
    </w:p>
  </w:endnote>
  <w:endnote w:type="continuationSeparator" w:id="0">
    <w:p w14:paraId="2488F422" w14:textId="77777777" w:rsidR="00D8783D" w:rsidRDefault="00D8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sGot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00289" w14:textId="508E1EF7" w:rsidR="0040715E" w:rsidRDefault="0040715E">
    <w:pPr>
      <w:pStyle w:val="Footer"/>
      <w:rPr>
        <w:rFonts w:ascii="Verdana" w:hAnsi="Verdana"/>
        <w:snapToGrid w:val="0"/>
        <w:sz w:val="20"/>
        <w:szCs w:val="20"/>
      </w:rPr>
    </w:pPr>
    <w:r>
      <w:rPr>
        <w:rFonts w:ascii="Verdana" w:hAnsi="Verdana"/>
        <w:snapToGrid w:val="0"/>
        <w:sz w:val="20"/>
        <w:szCs w:val="20"/>
      </w:rPr>
      <w:t>Koncern HR, Fysisk Arbejdsmiljø</w:t>
    </w:r>
    <w:r w:rsidR="00496277">
      <w:rPr>
        <w:i/>
        <w:snapToGrid w:val="0"/>
        <w:sz w:val="20"/>
        <w:szCs w:val="20"/>
      </w:rPr>
      <w:tab/>
    </w:r>
    <w:r w:rsidR="00496277">
      <w:rPr>
        <w:i/>
        <w:snapToGrid w:val="0"/>
        <w:sz w:val="20"/>
        <w:szCs w:val="20"/>
      </w:rPr>
      <w:tab/>
    </w:r>
    <w:r w:rsidR="00496277">
      <w:rPr>
        <w:i/>
        <w:snapToGrid w:val="0"/>
        <w:sz w:val="20"/>
        <w:szCs w:val="20"/>
      </w:rPr>
      <w:tab/>
    </w:r>
    <w:r w:rsidR="00496277">
      <w:rPr>
        <w:i/>
        <w:snapToGrid w:val="0"/>
        <w:sz w:val="20"/>
        <w:szCs w:val="20"/>
      </w:rPr>
      <w:tab/>
    </w:r>
    <w:r w:rsidR="00496277">
      <w:rPr>
        <w:i/>
        <w:snapToGrid w:val="0"/>
        <w:sz w:val="20"/>
        <w:szCs w:val="20"/>
      </w:rPr>
      <w:tab/>
    </w:r>
    <w:r w:rsidR="00496277">
      <w:rPr>
        <w:i/>
        <w:snapToGrid w:val="0"/>
        <w:sz w:val="20"/>
        <w:szCs w:val="20"/>
      </w:rPr>
      <w:tab/>
    </w:r>
    <w:r w:rsidRPr="00DD4AC1">
      <w:rPr>
        <w:rFonts w:ascii="Verdana" w:hAnsi="Verdana"/>
        <w:snapToGrid w:val="0"/>
        <w:sz w:val="20"/>
        <w:szCs w:val="20"/>
      </w:rPr>
      <w:t xml:space="preserve">Side </w:t>
    </w:r>
    <w:r w:rsidRPr="00DD4AC1">
      <w:rPr>
        <w:rFonts w:ascii="Verdana" w:hAnsi="Verdana"/>
        <w:snapToGrid w:val="0"/>
        <w:sz w:val="20"/>
        <w:szCs w:val="20"/>
      </w:rPr>
      <w:fldChar w:fldCharType="begin"/>
    </w:r>
    <w:r w:rsidRPr="00DD4AC1">
      <w:rPr>
        <w:rFonts w:ascii="Verdana" w:hAnsi="Verdana"/>
        <w:snapToGrid w:val="0"/>
        <w:sz w:val="20"/>
        <w:szCs w:val="20"/>
      </w:rPr>
      <w:instrText xml:space="preserve"> PAGE </w:instrText>
    </w:r>
    <w:r w:rsidRPr="00DD4AC1">
      <w:rPr>
        <w:rFonts w:ascii="Verdana" w:hAnsi="Verdana"/>
        <w:snapToGrid w:val="0"/>
        <w:sz w:val="20"/>
        <w:szCs w:val="20"/>
      </w:rPr>
      <w:fldChar w:fldCharType="separate"/>
    </w:r>
    <w:r w:rsidR="00D57BE0">
      <w:rPr>
        <w:rFonts w:ascii="Verdana" w:hAnsi="Verdana"/>
        <w:noProof/>
        <w:snapToGrid w:val="0"/>
        <w:sz w:val="20"/>
        <w:szCs w:val="20"/>
      </w:rPr>
      <w:t>1</w:t>
    </w:r>
    <w:r w:rsidRPr="00DD4AC1">
      <w:rPr>
        <w:rFonts w:ascii="Verdana" w:hAnsi="Verdana"/>
        <w:snapToGrid w:val="0"/>
        <w:sz w:val="20"/>
        <w:szCs w:val="20"/>
      </w:rPr>
      <w:fldChar w:fldCharType="end"/>
    </w:r>
    <w:r w:rsidRPr="00DD4AC1">
      <w:rPr>
        <w:rFonts w:ascii="Verdana" w:hAnsi="Verdana"/>
        <w:snapToGrid w:val="0"/>
        <w:sz w:val="20"/>
        <w:szCs w:val="20"/>
      </w:rPr>
      <w:t xml:space="preserve"> af </w:t>
    </w:r>
    <w:r w:rsidRPr="00DD4AC1">
      <w:rPr>
        <w:rFonts w:ascii="Verdana" w:hAnsi="Verdana"/>
        <w:snapToGrid w:val="0"/>
        <w:sz w:val="20"/>
        <w:szCs w:val="20"/>
      </w:rPr>
      <w:fldChar w:fldCharType="begin"/>
    </w:r>
    <w:r w:rsidRPr="00DD4AC1">
      <w:rPr>
        <w:rFonts w:ascii="Verdana" w:hAnsi="Verdana"/>
        <w:snapToGrid w:val="0"/>
        <w:sz w:val="20"/>
        <w:szCs w:val="20"/>
      </w:rPr>
      <w:instrText xml:space="preserve"> NUMPAGES </w:instrText>
    </w:r>
    <w:r w:rsidRPr="00DD4AC1">
      <w:rPr>
        <w:rFonts w:ascii="Verdana" w:hAnsi="Verdana"/>
        <w:snapToGrid w:val="0"/>
        <w:sz w:val="20"/>
        <w:szCs w:val="20"/>
      </w:rPr>
      <w:fldChar w:fldCharType="separate"/>
    </w:r>
    <w:r w:rsidR="00D57BE0">
      <w:rPr>
        <w:rFonts w:ascii="Verdana" w:hAnsi="Verdana"/>
        <w:noProof/>
        <w:snapToGrid w:val="0"/>
        <w:sz w:val="20"/>
        <w:szCs w:val="20"/>
      </w:rPr>
      <w:t>3</w:t>
    </w:r>
    <w:r w:rsidRPr="00DD4AC1">
      <w:rPr>
        <w:rFonts w:ascii="Verdana" w:hAnsi="Verdana"/>
        <w:snapToGrid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0943D" w14:textId="77777777" w:rsidR="00D8783D" w:rsidRDefault="00D8783D">
      <w:r>
        <w:separator/>
      </w:r>
    </w:p>
  </w:footnote>
  <w:footnote w:type="continuationSeparator" w:id="0">
    <w:p w14:paraId="79AE3F24" w14:textId="77777777" w:rsidR="00D8783D" w:rsidRDefault="00D87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59A"/>
    <w:multiLevelType w:val="hybridMultilevel"/>
    <w:tmpl w:val="99ACFB26"/>
    <w:lvl w:ilvl="0" w:tplc="069028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NewsGoth BT" w:hAnsi="NewsGoth BT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59C0"/>
    <w:multiLevelType w:val="multilevel"/>
    <w:tmpl w:val="0B6A22C4"/>
    <w:lvl w:ilvl="0">
      <w:start w:val="1"/>
      <w:numFmt w:val="bullet"/>
      <w:lvlText w:val=""/>
      <w:lvlJc w:val="left"/>
      <w:pPr>
        <w:tabs>
          <w:tab w:val="num" w:pos="1664"/>
        </w:tabs>
        <w:ind w:left="1701" w:hanging="397"/>
      </w:pPr>
      <w:rPr>
        <w:rFonts w:ascii="Wingdings" w:hAnsi="Wingdings" w:cs="Symbol" w:hint="default"/>
        <w:color w:val="008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D3544"/>
    <w:multiLevelType w:val="multilevel"/>
    <w:tmpl w:val="10AAAA1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A5F01"/>
    <w:multiLevelType w:val="hybridMultilevel"/>
    <w:tmpl w:val="4AD06198"/>
    <w:lvl w:ilvl="0" w:tplc="069028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NewsGoth BT" w:hAnsi="NewsGoth BT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264F3"/>
    <w:multiLevelType w:val="hybridMultilevel"/>
    <w:tmpl w:val="0B6A22C4"/>
    <w:lvl w:ilvl="0" w:tplc="94F2AB2E">
      <w:start w:val="1"/>
      <w:numFmt w:val="bullet"/>
      <w:lvlText w:val=""/>
      <w:lvlJc w:val="left"/>
      <w:pPr>
        <w:tabs>
          <w:tab w:val="num" w:pos="1664"/>
        </w:tabs>
        <w:ind w:left="1701" w:hanging="397"/>
      </w:pPr>
      <w:rPr>
        <w:rFonts w:ascii="Wingdings" w:hAnsi="Wingdings" w:cs="Symbol" w:hint="default"/>
        <w:color w:val="00800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54414"/>
    <w:multiLevelType w:val="hybridMultilevel"/>
    <w:tmpl w:val="DEF4BB0E"/>
    <w:lvl w:ilvl="0" w:tplc="069028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NewsGoth BT" w:hAnsi="NewsGoth BT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008CC"/>
    <w:multiLevelType w:val="hybridMultilevel"/>
    <w:tmpl w:val="5C6E6584"/>
    <w:lvl w:ilvl="0" w:tplc="069028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NewsGoth BT" w:hAnsi="NewsGoth BT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541B"/>
    <w:multiLevelType w:val="multilevel"/>
    <w:tmpl w:val="6A92C0CA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2362C"/>
    <w:multiLevelType w:val="hybridMultilevel"/>
    <w:tmpl w:val="C518DC5C"/>
    <w:lvl w:ilvl="0" w:tplc="069028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NewsGoth BT" w:hAnsi="NewsGoth BT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C65E7"/>
    <w:multiLevelType w:val="hybridMultilevel"/>
    <w:tmpl w:val="B10EF5FC"/>
    <w:lvl w:ilvl="0" w:tplc="069028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NewsGoth BT" w:hAnsi="NewsGoth BT" w:cs="Symbol" w:hint="default"/>
        <w:color w:val="auto"/>
      </w:rPr>
    </w:lvl>
    <w:lvl w:ilvl="1" w:tplc="F4305F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E3EAA"/>
    <w:multiLevelType w:val="hybridMultilevel"/>
    <w:tmpl w:val="65389066"/>
    <w:lvl w:ilvl="0" w:tplc="069028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NewsGoth BT" w:hAnsi="NewsGoth BT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44BBB"/>
    <w:multiLevelType w:val="hybridMultilevel"/>
    <w:tmpl w:val="10AAAA1C"/>
    <w:lvl w:ilvl="0" w:tplc="751E948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83A1A"/>
    <w:multiLevelType w:val="hybridMultilevel"/>
    <w:tmpl w:val="6A92C0CA"/>
    <w:lvl w:ilvl="0" w:tplc="F1AAAAE2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52512"/>
    <w:multiLevelType w:val="hybridMultilevel"/>
    <w:tmpl w:val="C6401382"/>
    <w:lvl w:ilvl="0" w:tplc="069028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NewsGoth BT" w:hAnsi="NewsGoth BT" w:cs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0336889">
    <w:abstractNumId w:val="4"/>
  </w:num>
  <w:num w:numId="2" w16cid:durableId="1683045642">
    <w:abstractNumId w:val="1"/>
  </w:num>
  <w:num w:numId="3" w16cid:durableId="1790512230">
    <w:abstractNumId w:val="12"/>
  </w:num>
  <w:num w:numId="4" w16cid:durableId="1207328465">
    <w:abstractNumId w:val="7"/>
  </w:num>
  <w:num w:numId="5" w16cid:durableId="819420065">
    <w:abstractNumId w:val="11"/>
  </w:num>
  <w:num w:numId="6" w16cid:durableId="5711817">
    <w:abstractNumId w:val="2"/>
  </w:num>
  <w:num w:numId="7" w16cid:durableId="329143722">
    <w:abstractNumId w:val="8"/>
  </w:num>
  <w:num w:numId="8" w16cid:durableId="867990275">
    <w:abstractNumId w:val="13"/>
  </w:num>
  <w:num w:numId="9" w16cid:durableId="20320366">
    <w:abstractNumId w:val="10"/>
  </w:num>
  <w:num w:numId="10" w16cid:durableId="2056269316">
    <w:abstractNumId w:val="0"/>
  </w:num>
  <w:num w:numId="11" w16cid:durableId="68773862">
    <w:abstractNumId w:val="6"/>
  </w:num>
  <w:num w:numId="12" w16cid:durableId="913704256">
    <w:abstractNumId w:val="9"/>
  </w:num>
  <w:num w:numId="13" w16cid:durableId="654722167">
    <w:abstractNumId w:val="3"/>
  </w:num>
  <w:num w:numId="14" w16cid:durableId="9596453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AC"/>
    <w:rsid w:val="00001BBE"/>
    <w:rsid w:val="00001CC6"/>
    <w:rsid w:val="00004F2A"/>
    <w:rsid w:val="000134BB"/>
    <w:rsid w:val="00045468"/>
    <w:rsid w:val="00051732"/>
    <w:rsid w:val="00073AA5"/>
    <w:rsid w:val="000769A1"/>
    <w:rsid w:val="000842A5"/>
    <w:rsid w:val="00087002"/>
    <w:rsid w:val="00093A27"/>
    <w:rsid w:val="000C0700"/>
    <w:rsid w:val="000D474C"/>
    <w:rsid w:val="000E54F3"/>
    <w:rsid w:val="000E7A13"/>
    <w:rsid w:val="00104317"/>
    <w:rsid w:val="00112407"/>
    <w:rsid w:val="00135259"/>
    <w:rsid w:val="001458A5"/>
    <w:rsid w:val="00155160"/>
    <w:rsid w:val="00180AF0"/>
    <w:rsid w:val="00182E13"/>
    <w:rsid w:val="001F164B"/>
    <w:rsid w:val="00213429"/>
    <w:rsid w:val="0028137E"/>
    <w:rsid w:val="00295398"/>
    <w:rsid w:val="0029618C"/>
    <w:rsid w:val="002E082F"/>
    <w:rsid w:val="003052E3"/>
    <w:rsid w:val="00312A11"/>
    <w:rsid w:val="00317F2E"/>
    <w:rsid w:val="00332C22"/>
    <w:rsid w:val="003338D2"/>
    <w:rsid w:val="00343812"/>
    <w:rsid w:val="00367320"/>
    <w:rsid w:val="00372AD2"/>
    <w:rsid w:val="00376F86"/>
    <w:rsid w:val="003807B4"/>
    <w:rsid w:val="003B7857"/>
    <w:rsid w:val="003D0C6D"/>
    <w:rsid w:val="003F32E8"/>
    <w:rsid w:val="003F6AB7"/>
    <w:rsid w:val="0040715E"/>
    <w:rsid w:val="00415106"/>
    <w:rsid w:val="00437A56"/>
    <w:rsid w:val="004454B3"/>
    <w:rsid w:val="00472F16"/>
    <w:rsid w:val="004844F8"/>
    <w:rsid w:val="00496277"/>
    <w:rsid w:val="004B3BD0"/>
    <w:rsid w:val="004B580E"/>
    <w:rsid w:val="004C6F36"/>
    <w:rsid w:val="00515C46"/>
    <w:rsid w:val="00536F70"/>
    <w:rsid w:val="00544F91"/>
    <w:rsid w:val="0057114F"/>
    <w:rsid w:val="00594EEC"/>
    <w:rsid w:val="005C7410"/>
    <w:rsid w:val="005D06FE"/>
    <w:rsid w:val="005D178F"/>
    <w:rsid w:val="005E3090"/>
    <w:rsid w:val="005F279D"/>
    <w:rsid w:val="005F3A01"/>
    <w:rsid w:val="006021FC"/>
    <w:rsid w:val="00622FEE"/>
    <w:rsid w:val="00631C82"/>
    <w:rsid w:val="00673DD2"/>
    <w:rsid w:val="00673EFF"/>
    <w:rsid w:val="00673F5D"/>
    <w:rsid w:val="00676702"/>
    <w:rsid w:val="006819EF"/>
    <w:rsid w:val="00681BD5"/>
    <w:rsid w:val="006B0E05"/>
    <w:rsid w:val="006D5736"/>
    <w:rsid w:val="006D6834"/>
    <w:rsid w:val="00716F22"/>
    <w:rsid w:val="00731CD4"/>
    <w:rsid w:val="00741E24"/>
    <w:rsid w:val="00750278"/>
    <w:rsid w:val="00776795"/>
    <w:rsid w:val="00781595"/>
    <w:rsid w:val="007C5181"/>
    <w:rsid w:val="007E3478"/>
    <w:rsid w:val="007E4687"/>
    <w:rsid w:val="00804056"/>
    <w:rsid w:val="00816D4C"/>
    <w:rsid w:val="0082119B"/>
    <w:rsid w:val="00846DA7"/>
    <w:rsid w:val="00880237"/>
    <w:rsid w:val="00887D86"/>
    <w:rsid w:val="00892E3A"/>
    <w:rsid w:val="00894137"/>
    <w:rsid w:val="008F0CC0"/>
    <w:rsid w:val="009338BA"/>
    <w:rsid w:val="00934B13"/>
    <w:rsid w:val="00957C7F"/>
    <w:rsid w:val="00971BCB"/>
    <w:rsid w:val="00974A94"/>
    <w:rsid w:val="00985A1C"/>
    <w:rsid w:val="009C49E1"/>
    <w:rsid w:val="009F687B"/>
    <w:rsid w:val="00A12ED2"/>
    <w:rsid w:val="00A14352"/>
    <w:rsid w:val="00A23C04"/>
    <w:rsid w:val="00A24007"/>
    <w:rsid w:val="00A3410B"/>
    <w:rsid w:val="00A419FE"/>
    <w:rsid w:val="00A6639B"/>
    <w:rsid w:val="00A8103C"/>
    <w:rsid w:val="00A830F7"/>
    <w:rsid w:val="00AB04CF"/>
    <w:rsid w:val="00AB6420"/>
    <w:rsid w:val="00AD5067"/>
    <w:rsid w:val="00B24817"/>
    <w:rsid w:val="00B40880"/>
    <w:rsid w:val="00B44E79"/>
    <w:rsid w:val="00B533BF"/>
    <w:rsid w:val="00B54040"/>
    <w:rsid w:val="00BD1286"/>
    <w:rsid w:val="00C0494D"/>
    <w:rsid w:val="00C074A8"/>
    <w:rsid w:val="00C11836"/>
    <w:rsid w:val="00C173A8"/>
    <w:rsid w:val="00C36188"/>
    <w:rsid w:val="00C47B24"/>
    <w:rsid w:val="00C54EA2"/>
    <w:rsid w:val="00C5790F"/>
    <w:rsid w:val="00C605BA"/>
    <w:rsid w:val="00C65A9F"/>
    <w:rsid w:val="00C80159"/>
    <w:rsid w:val="00CA18E6"/>
    <w:rsid w:val="00CC0D4E"/>
    <w:rsid w:val="00CC2F9C"/>
    <w:rsid w:val="00CD3E38"/>
    <w:rsid w:val="00CD67DE"/>
    <w:rsid w:val="00CF3865"/>
    <w:rsid w:val="00D47B65"/>
    <w:rsid w:val="00D57BE0"/>
    <w:rsid w:val="00D8358D"/>
    <w:rsid w:val="00D8783D"/>
    <w:rsid w:val="00DC15FD"/>
    <w:rsid w:val="00DD4AC1"/>
    <w:rsid w:val="00E001F3"/>
    <w:rsid w:val="00E03293"/>
    <w:rsid w:val="00E05BC3"/>
    <w:rsid w:val="00E12EA7"/>
    <w:rsid w:val="00E17A70"/>
    <w:rsid w:val="00E4223B"/>
    <w:rsid w:val="00E5324E"/>
    <w:rsid w:val="00E633CC"/>
    <w:rsid w:val="00EC4FDE"/>
    <w:rsid w:val="00EE249F"/>
    <w:rsid w:val="00EF2166"/>
    <w:rsid w:val="00F23D24"/>
    <w:rsid w:val="00F70DED"/>
    <w:rsid w:val="00F817C3"/>
    <w:rsid w:val="00FA7747"/>
    <w:rsid w:val="00FB5CD0"/>
    <w:rsid w:val="00FD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4DD5D1"/>
  <w15:chartTrackingRefBased/>
  <w15:docId w15:val="{D515C53F-B891-4050-961A-C2D4E379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702"/>
    <w:rPr>
      <w:rFonts w:ascii="Arial" w:hAnsi="Arial" w:cs="Arial"/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link w:val="Heading1Char"/>
    <w:qFormat/>
    <w:rsid w:val="00D47B65"/>
    <w:pPr>
      <w:spacing w:before="360"/>
      <w:outlineLvl w:val="0"/>
    </w:pPr>
    <w:rPr>
      <w:rFonts w:ascii="Verdana" w:hAnsi="Verdana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47B65"/>
    <w:pPr>
      <w:spacing w:before="240"/>
      <w:outlineLvl w:val="1"/>
    </w:pPr>
    <w:rPr>
      <w:rFonts w:ascii="Verdana" w:hAnsi="Verdana"/>
      <w:b/>
      <w:caps/>
      <w:color w:val="8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7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D5067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AD5067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4C6F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47B65"/>
    <w:rPr>
      <w:rFonts w:ascii="Verdana" w:hAnsi="Verdana" w:cs="Arial"/>
      <w:b/>
      <w:caps/>
      <w:sz w:val="28"/>
      <w:szCs w:val="28"/>
      <w:lang w:val="da-DK" w:eastAsia="da-DK"/>
    </w:rPr>
  </w:style>
  <w:style w:type="character" w:customStyle="1" w:styleId="Heading2Char">
    <w:name w:val="Heading 2 Char"/>
    <w:basedOn w:val="DefaultParagraphFont"/>
    <w:link w:val="Heading2"/>
    <w:rsid w:val="00D47B65"/>
    <w:rPr>
      <w:rFonts w:ascii="Verdana" w:hAnsi="Verdana" w:cs="Arial"/>
      <w:b/>
      <w:caps/>
      <w:color w:val="800000"/>
      <w:sz w:val="28"/>
      <w:szCs w:val="28"/>
      <w:lang w:val="da-DK" w:eastAsia="da-DK"/>
    </w:rPr>
  </w:style>
  <w:style w:type="paragraph" w:styleId="Title">
    <w:name w:val="Title"/>
    <w:basedOn w:val="Heading1"/>
    <w:next w:val="Normal"/>
    <w:link w:val="TitleChar"/>
    <w:qFormat/>
    <w:rsid w:val="00676702"/>
  </w:style>
  <w:style w:type="character" w:customStyle="1" w:styleId="TitleChar">
    <w:name w:val="Title Char"/>
    <w:basedOn w:val="DefaultParagraphFont"/>
    <w:link w:val="Title"/>
    <w:rsid w:val="00676702"/>
    <w:rPr>
      <w:rFonts w:ascii="Verdana" w:hAnsi="Verdana" w:cs="Arial"/>
      <w:b/>
      <w:caps/>
      <w:sz w:val="28"/>
      <w:szCs w:val="28"/>
      <w:lang w:val="da-DK" w:eastAsia="da-DK"/>
    </w:rPr>
  </w:style>
  <w:style w:type="paragraph" w:styleId="Subtitle">
    <w:name w:val="Subtitle"/>
    <w:basedOn w:val="Heading2"/>
    <w:next w:val="Normal"/>
    <w:link w:val="SubtitleChar"/>
    <w:qFormat/>
    <w:rsid w:val="00676702"/>
  </w:style>
  <w:style w:type="character" w:customStyle="1" w:styleId="SubtitleChar">
    <w:name w:val="Subtitle Char"/>
    <w:basedOn w:val="DefaultParagraphFont"/>
    <w:link w:val="Subtitle"/>
    <w:rsid w:val="00676702"/>
    <w:rPr>
      <w:rFonts w:ascii="Verdana" w:hAnsi="Verdana" w:cs="Arial"/>
      <w:b/>
      <w:caps/>
      <w:color w:val="800000"/>
      <w:sz w:val="28"/>
      <w:szCs w:val="28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000hra\LOKALE~1\Temp\notes1C81F1\Checkliste-A-milj&#248;gennemga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Checkliste-A-miljøgennemgang.dot</Template>
  <TotalTime>69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ARBEJDSMILJØGENNEMGANG KØKKEN</vt:lpstr>
      <vt:lpstr>ARBEJDSMILJØGENNEMGANG</vt:lpstr>
    </vt:vector>
  </TitlesOfParts>
  <Company>Aalborg Sygehus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ARBEJDSMILJØGENNEMGANG – KØKKEN</dc:title>
  <dc:subject/>
  <cp:keywords/>
  <cp:revision>10</cp:revision>
  <cp:lastPrinted>2010-03-19T04:59:00Z</cp:lastPrinted>
  <dcterms:created xsi:type="dcterms:W3CDTF">2024-07-10T09:18:00Z</dcterms:created>
  <dcterms:modified xsi:type="dcterms:W3CDTF">2024-07-10T12:46:00Z</dcterms:modified>
</cp:coreProperties>
</file>